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77777777" w:rsidR="00BC2C13" w:rsidRPr="00BC2C13" w:rsidRDefault="00BC2C13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 w:rsidRPr="00BC2C13">
        <w:rPr>
          <w:rFonts w:ascii="Times New Roman" w:hAnsi="Times New Roman"/>
          <w:b/>
          <w:bCs/>
          <w:sz w:val="32"/>
          <w:szCs w:val="32"/>
        </w:rPr>
        <w:t>Gyakorló jogászoknak szóló, legjobb jogtudományi szakkönyv</w:t>
      </w:r>
    </w:p>
    <w:p w14:paraId="25987C19" w14:textId="7486998C" w:rsidR="00BC2C13" w:rsidRPr="00BC2C13" w:rsidRDefault="00816391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Harmadik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 xml:space="preserve"> 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4"/>
        <w:gridCol w:w="4503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9FD9C" w14:textId="77777777" w:rsidR="00960FC5" w:rsidRPr="00E96DEA" w:rsidRDefault="00960FC5" w:rsidP="00960FC5">
      <w:pPr>
        <w:pStyle w:val="Nincstrkz"/>
        <w:rPr>
          <w:rFonts w:ascii="Times New Roman" w:hAnsi="Times New Roman"/>
          <w:sz w:val="24"/>
          <w:szCs w:val="24"/>
        </w:rPr>
      </w:pPr>
    </w:p>
    <w:p w14:paraId="5E4E5FDD" w14:textId="3AA2FF47" w:rsidR="00F83E90" w:rsidRDefault="00F83E90" w:rsidP="00DF7DC7">
      <w:pPr>
        <w:spacing w:line="360" w:lineRule="auto"/>
        <w:jc w:val="center"/>
        <w:rPr>
          <w:sz w:val="24"/>
          <w:szCs w:val="24"/>
        </w:rPr>
      </w:pPr>
    </w:p>
    <w:p w14:paraId="1A281E16" w14:textId="77777777" w:rsidR="000368FE" w:rsidRPr="00887E81" w:rsidRDefault="000368FE" w:rsidP="00DF7DC7">
      <w:pPr>
        <w:spacing w:line="360" w:lineRule="auto"/>
        <w:jc w:val="center"/>
        <w:rPr>
          <w:sz w:val="24"/>
          <w:szCs w:val="24"/>
        </w:rPr>
      </w:pPr>
    </w:p>
    <w:sectPr w:rsidR="000368FE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A028" w14:textId="77777777" w:rsidR="00387B79" w:rsidRDefault="00387B79">
      <w:r>
        <w:separator/>
      </w:r>
    </w:p>
  </w:endnote>
  <w:endnote w:type="continuationSeparator" w:id="0">
    <w:p w14:paraId="53367A49" w14:textId="77777777" w:rsidR="00387B79" w:rsidRDefault="0038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r w:rsidR="00816391">
      <w:fldChar w:fldCharType="begin"/>
    </w:r>
    <w:r w:rsidR="00816391">
      <w:instrText xml:space="preserve"> NUMPAGES  \* MERGEFORMAT </w:instrText>
    </w:r>
    <w:r w:rsidR="00816391">
      <w:fldChar w:fldCharType="separate"/>
    </w:r>
    <w:r w:rsidR="00956492">
      <w:rPr>
        <w:noProof/>
      </w:rPr>
      <w:t>1</w:t>
    </w:r>
    <w:r w:rsidR="0081639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8C4C" w14:textId="23DDE5B4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8C6776" w:rsidRPr="009D6230" w:rsidRDefault="009D6230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7FD5" w14:textId="77777777" w:rsidR="00387B79" w:rsidRDefault="00387B79">
      <w:r>
        <w:separator/>
      </w:r>
    </w:p>
  </w:footnote>
  <w:footnote w:type="continuationSeparator" w:id="0">
    <w:p w14:paraId="6A26E9BA" w14:textId="77777777" w:rsidR="00387B79" w:rsidRDefault="0038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B10B" w14:textId="3FABB621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5D125DFC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 w:rsidRPr="00951BCA">
            <w:rPr>
              <w:rFonts w:asciiTheme="majorHAnsi" w:hAnsiTheme="majorHAnsi"/>
              <w:b/>
              <w:noProof/>
              <w:sz w:val="22"/>
            </w:rPr>
            <w:drawing>
              <wp:inline distT="0" distB="0" distL="0" distR="0" wp14:anchorId="2C3FFABE" wp14:editId="2D8312F5">
                <wp:extent cx="1036320" cy="583537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JE 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680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3976F691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AD5F" w14:textId="77777777" w:rsidR="00865A36" w:rsidRDefault="00865A36" w:rsidP="00865A36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</w:t>
    </w:r>
    <w:r>
      <w:rPr>
        <w:b/>
        <w:noProof/>
        <w:sz w:val="28"/>
        <w:szCs w:val="28"/>
      </w:rPr>
      <w:drawing>
        <wp:inline distT="0" distB="0" distL="0" distR="0" wp14:anchorId="4229CB86" wp14:editId="5871BB74">
          <wp:extent cx="1569117" cy="882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JE 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737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865A36" w:rsidRDefault="00865A36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865A36" w:rsidRDefault="00865A36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865A36" w:rsidRPr="00537AAD" w:rsidRDefault="00865A36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des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3565508">
    <w:abstractNumId w:val="1"/>
  </w:num>
  <w:num w:numId="2" w16cid:durableId="1665670513">
    <w:abstractNumId w:val="2"/>
  </w:num>
  <w:num w:numId="3" w16cid:durableId="39791998">
    <w:abstractNumId w:val="5"/>
  </w:num>
  <w:num w:numId="4" w16cid:durableId="2076737488">
    <w:abstractNumId w:val="6"/>
  </w:num>
  <w:num w:numId="5" w16cid:durableId="283728805">
    <w:abstractNumId w:val="4"/>
  </w:num>
  <w:num w:numId="6" w16cid:durableId="141893661">
    <w:abstractNumId w:val="7"/>
  </w:num>
  <w:num w:numId="7" w16cid:durableId="753011332">
    <w:abstractNumId w:val="0"/>
  </w:num>
  <w:num w:numId="8" w16cid:durableId="7367090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4097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24356"/>
    <w:rsid w:val="00026D60"/>
    <w:rsid w:val="0003136C"/>
    <w:rsid w:val="00032194"/>
    <w:rsid w:val="00034981"/>
    <w:rsid w:val="000368FE"/>
    <w:rsid w:val="0004288D"/>
    <w:rsid w:val="00045B0C"/>
    <w:rsid w:val="00051453"/>
    <w:rsid w:val="00051718"/>
    <w:rsid w:val="0005354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87B79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E382D"/>
    <w:rsid w:val="007E7A2E"/>
    <w:rsid w:val="007F3D3C"/>
    <w:rsid w:val="007F476E"/>
    <w:rsid w:val="00812E31"/>
    <w:rsid w:val="008151BE"/>
    <w:rsid w:val="00816391"/>
    <w:rsid w:val="008231F8"/>
    <w:rsid w:val="00824106"/>
    <w:rsid w:val="00825E59"/>
    <w:rsid w:val="00826CBF"/>
    <w:rsid w:val="008277F8"/>
    <w:rsid w:val="008305C9"/>
    <w:rsid w:val="00834CF4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1123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58CE"/>
    <w:rsid w:val="00BE1B52"/>
    <w:rsid w:val="00BE3E45"/>
    <w:rsid w:val="00BE764D"/>
    <w:rsid w:val="00BF3C48"/>
    <w:rsid w:val="00C03C27"/>
    <w:rsid w:val="00C1152B"/>
    <w:rsid w:val="00C219EF"/>
    <w:rsid w:val="00C260F9"/>
    <w:rsid w:val="00C35848"/>
    <w:rsid w:val="00C37154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201E"/>
    <w:rsid w:val="00E07D16"/>
    <w:rsid w:val="00E1012A"/>
    <w:rsid w:val="00E14CD1"/>
    <w:rsid w:val="00E211FF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602320,#a32020"/>
    </o:shapedefaults>
    <o:shapelayout v:ext="edit">
      <o:idmap v:ext="edit" data="1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45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2023-06-01T08:05:00Z</dcterms:created>
  <dcterms:modified xsi:type="dcterms:W3CDTF">2023-06-01T08:05:00Z</dcterms:modified>
</cp:coreProperties>
</file>