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2129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1B3C0E78" w14:textId="324F18A9" w:rsidR="006416B5" w:rsidRDefault="00755127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725358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Elméleti </w:t>
      </w:r>
      <w:r w:rsidR="006416B5"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jogászoknak szóló, legjobb jogtudományi szakkönyv</w:t>
      </w:r>
    </w:p>
    <w:p w14:paraId="6A03CCA3" w14:textId="261E8BA1" w:rsidR="006416B5" w:rsidRDefault="008D680D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II.</w:t>
      </w:r>
      <w:r w:rsidR="007B19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</w:t>
      </w:r>
      <w:bookmarkEnd w:id="0"/>
    </w:p>
    <w:p w14:paraId="58880F4C" w14:textId="77777777" w:rsidR="00755127" w:rsidRPr="00F21A04" w:rsidRDefault="00755127" w:rsidP="00755127">
      <w:pPr>
        <w:rPr>
          <w:rFonts w:ascii="Times New Roman" w:hAnsi="Times New Roman"/>
          <w:b/>
          <w:bCs/>
          <w:sz w:val="24"/>
          <w:szCs w:val="24"/>
        </w:rPr>
      </w:pPr>
    </w:p>
    <w:p w14:paraId="76BFBA1C" w14:textId="5B60CC24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15A30">
        <w:rPr>
          <w:rFonts w:ascii="Times New Roman" w:hAnsi="Times New Roman"/>
          <w:sz w:val="24"/>
          <w:szCs w:val="24"/>
        </w:rPr>
        <w:t>A Magyar Jogász Egylet pályázatot hirdet a</w:t>
      </w:r>
      <w:r w:rsidR="008D680D">
        <w:rPr>
          <w:rFonts w:ascii="Times New Roman" w:hAnsi="Times New Roman"/>
          <w:sz w:val="24"/>
          <w:szCs w:val="24"/>
        </w:rPr>
        <w:t xml:space="preserve"> II.</w:t>
      </w:r>
      <w:r w:rsidRPr="00815A30">
        <w:rPr>
          <w:rFonts w:ascii="Times New Roman" w:hAnsi="Times New Roman"/>
          <w:sz w:val="24"/>
          <w:szCs w:val="24"/>
        </w:rPr>
        <w:t xml:space="preserve"> Magyar Jogi Könyvszalonon részt vevő </w:t>
      </w:r>
      <w:r w:rsidRPr="000C4BF8">
        <w:rPr>
          <w:rFonts w:ascii="Times New Roman" w:hAnsi="Times New Roman"/>
          <w:sz w:val="24"/>
          <w:szCs w:val="24"/>
        </w:rPr>
        <w:t xml:space="preserve">magyar nyelvű jogi könyvkiadással foglalkozó </w:t>
      </w:r>
      <w:r w:rsidRPr="00815A30">
        <w:rPr>
          <w:rFonts w:ascii="Times New Roman" w:hAnsi="Times New Roman"/>
          <w:sz w:val="24"/>
          <w:szCs w:val="24"/>
        </w:rPr>
        <w:t>kiadók számára, hogy jelöljék meg az általuk legjobbnak ítélt, 202</w:t>
      </w:r>
      <w:r w:rsidR="000A4C15">
        <w:rPr>
          <w:rFonts w:ascii="Times New Roman" w:hAnsi="Times New Roman"/>
          <w:sz w:val="24"/>
          <w:szCs w:val="24"/>
        </w:rPr>
        <w:t>1</w:t>
      </w:r>
      <w:r w:rsidRPr="00815A30">
        <w:rPr>
          <w:rFonts w:ascii="Times New Roman" w:hAnsi="Times New Roman"/>
          <w:sz w:val="24"/>
          <w:szCs w:val="24"/>
        </w:rPr>
        <w:t>-b</w:t>
      </w:r>
      <w:r w:rsidR="008D680D">
        <w:rPr>
          <w:rFonts w:ascii="Times New Roman" w:hAnsi="Times New Roman"/>
          <w:sz w:val="24"/>
          <w:szCs w:val="24"/>
        </w:rPr>
        <w:t>e</w:t>
      </w:r>
      <w:r w:rsidRPr="00815A30">
        <w:rPr>
          <w:rFonts w:ascii="Times New Roman" w:hAnsi="Times New Roman"/>
          <w:sz w:val="24"/>
          <w:szCs w:val="24"/>
        </w:rPr>
        <w:t xml:space="preserve">n megjelent, </w:t>
      </w:r>
      <w:r>
        <w:rPr>
          <w:rFonts w:ascii="Times New Roman" w:hAnsi="Times New Roman"/>
          <w:sz w:val="24"/>
          <w:szCs w:val="24"/>
        </w:rPr>
        <w:t>elméleti</w:t>
      </w:r>
      <w:r w:rsidRPr="00815A30">
        <w:rPr>
          <w:rFonts w:ascii="Times New Roman" w:hAnsi="Times New Roman"/>
          <w:sz w:val="24"/>
          <w:szCs w:val="24"/>
        </w:rPr>
        <w:t xml:space="preserve"> jogászoknak szóló, jogtudományi szakkönyvet. </w:t>
      </w:r>
      <w:r>
        <w:rPr>
          <w:rFonts w:ascii="Times New Roman" w:hAnsi="Times New Roman"/>
          <w:sz w:val="24"/>
          <w:szCs w:val="24"/>
        </w:rPr>
        <w:t>Elméle</w:t>
      </w:r>
      <w:r w:rsidRPr="00815A30">
        <w:rPr>
          <w:rFonts w:ascii="Times New Roman" w:hAnsi="Times New Roman"/>
          <w:sz w:val="24"/>
          <w:szCs w:val="24"/>
        </w:rPr>
        <w:t xml:space="preserve">ti jellegű </w:t>
      </w:r>
      <w:r>
        <w:rPr>
          <w:rFonts w:ascii="Times New Roman" w:hAnsi="Times New Roman"/>
          <w:sz w:val="24"/>
          <w:szCs w:val="24"/>
        </w:rPr>
        <w:t xml:space="preserve">tudományos </w:t>
      </w:r>
      <w:r w:rsidRPr="00815A30">
        <w:rPr>
          <w:rFonts w:ascii="Times New Roman" w:hAnsi="Times New Roman"/>
          <w:sz w:val="24"/>
          <w:szCs w:val="24"/>
        </w:rPr>
        <w:t>pályaműveket várunk szabadon választott, de aktuális és nagyobb szakmai érdeklődésre számot tartó témakörökben.</w:t>
      </w:r>
    </w:p>
    <w:p w14:paraId="6E041105" w14:textId="77777777" w:rsidR="00755127" w:rsidRPr="00815A30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3453CCC4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21A04">
        <w:rPr>
          <w:rFonts w:ascii="Times New Roman" w:hAnsi="Times New Roman"/>
          <w:b/>
          <w:bCs/>
          <w:sz w:val="24"/>
          <w:szCs w:val="24"/>
        </w:rPr>
        <w:t>Pályázati feltételek:</w:t>
      </w:r>
    </w:p>
    <w:p w14:paraId="0DE35A24" w14:textId="3CCBCB40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Azok a Kárpát-medencében magyar nyelvű jogi könyvkiadással foglalkozó kiadók </w:t>
      </w:r>
      <w:r>
        <w:rPr>
          <w:rFonts w:ascii="Times New Roman" w:hAnsi="Times New Roman"/>
          <w:sz w:val="24"/>
          <w:szCs w:val="24"/>
        </w:rPr>
        <w:t xml:space="preserve">nyújthatnak be </w:t>
      </w:r>
      <w:r w:rsidRPr="00F21A04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</w:t>
      </w:r>
      <w:r w:rsidRPr="00F21A04">
        <w:rPr>
          <w:rFonts w:ascii="Times New Roman" w:hAnsi="Times New Roman"/>
          <w:sz w:val="24"/>
          <w:szCs w:val="24"/>
        </w:rPr>
        <w:t>, akik kiáll</w:t>
      </w:r>
      <w:r>
        <w:rPr>
          <w:rFonts w:ascii="Times New Roman" w:hAnsi="Times New Roman"/>
          <w:sz w:val="24"/>
          <w:szCs w:val="24"/>
        </w:rPr>
        <w:t>í</w:t>
      </w:r>
      <w:r w:rsidRPr="00F21A04">
        <w:rPr>
          <w:rFonts w:ascii="Times New Roman" w:hAnsi="Times New Roman"/>
          <w:sz w:val="24"/>
          <w:szCs w:val="24"/>
        </w:rPr>
        <w:t xml:space="preserve">tóként részt kívánnak venni a </w:t>
      </w:r>
      <w:r w:rsidR="000A4C15">
        <w:rPr>
          <w:rFonts w:ascii="Times New Roman" w:hAnsi="Times New Roman"/>
          <w:sz w:val="24"/>
          <w:szCs w:val="24"/>
        </w:rPr>
        <w:t>II.</w:t>
      </w:r>
      <w:r w:rsidRPr="00F21A04">
        <w:rPr>
          <w:rFonts w:ascii="Times New Roman" w:hAnsi="Times New Roman"/>
          <w:sz w:val="24"/>
          <w:szCs w:val="24"/>
        </w:rPr>
        <w:t xml:space="preserve"> Magyar Jogi Könyvszalonon.</w:t>
      </w:r>
    </w:p>
    <w:p w14:paraId="6605CFDF" w14:textId="35B4FCAE" w:rsidR="00755127" w:rsidRPr="00D23330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Pályázni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202</w:t>
      </w:r>
      <w:r w:rsidR="000A4C15">
        <w:rPr>
          <w:rFonts w:ascii="Times New Roman" w:hAnsi="Times New Roman"/>
          <w:sz w:val="24"/>
          <w:szCs w:val="24"/>
        </w:rPr>
        <w:t>1</w:t>
      </w:r>
      <w:r w:rsidRPr="00F21A04">
        <w:rPr>
          <w:rFonts w:ascii="Times New Roman" w:hAnsi="Times New Roman"/>
          <w:sz w:val="24"/>
          <w:szCs w:val="24"/>
        </w:rPr>
        <w:t>. január 1. és 202</w:t>
      </w:r>
      <w:r w:rsidR="000A4C15">
        <w:rPr>
          <w:rFonts w:ascii="Times New Roman" w:hAnsi="Times New Roman"/>
          <w:sz w:val="24"/>
          <w:szCs w:val="24"/>
        </w:rPr>
        <w:t>1</w:t>
      </w:r>
      <w:r w:rsidRPr="00F21A04">
        <w:rPr>
          <w:rFonts w:ascii="Times New Roman" w:hAnsi="Times New Roman"/>
          <w:sz w:val="24"/>
          <w:szCs w:val="24"/>
        </w:rPr>
        <w:t>.  december 31.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között megjelent kiadványokkal lehet.</w:t>
      </w:r>
    </w:p>
    <w:p w14:paraId="08049214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 pályamű témája a megjelölt kategórián belül szabadon választott. </w:t>
      </w:r>
    </w:p>
    <w:p w14:paraId="3264CA9B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 t</w:t>
      </w:r>
      <w:r w:rsidRPr="00F21A04">
        <w:rPr>
          <w:rFonts w:ascii="Times New Roman" w:hAnsi="Times New Roman"/>
          <w:sz w:val="24"/>
          <w:szCs w:val="24"/>
        </w:rPr>
        <w:t>erjedel</w:t>
      </w:r>
      <w:r>
        <w:rPr>
          <w:rFonts w:ascii="Times New Roman" w:hAnsi="Times New Roman"/>
          <w:sz w:val="24"/>
          <w:szCs w:val="24"/>
        </w:rPr>
        <w:t>mé</w:t>
      </w:r>
      <w:r w:rsidRPr="00F21A04">
        <w:rPr>
          <w:rFonts w:ascii="Times New Roman" w:hAnsi="Times New Roman"/>
          <w:sz w:val="24"/>
          <w:szCs w:val="24"/>
        </w:rPr>
        <w:t>re vonatkozó előírás nincs.</w:t>
      </w:r>
    </w:p>
    <w:p w14:paraId="5FBD5EC5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A pályázaton kizárólag magyar szerzők magyar nyelven megjelent könyvei kerülnek elbírálásra.</w:t>
      </w:r>
    </w:p>
    <w:p w14:paraId="7EE989D3" w14:textId="77777777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Egy kiadó egy pályázatot nyújthat be, azaz egy kategóriában csak egy kiadványt jelölhet</w:t>
      </w:r>
      <w:r>
        <w:rPr>
          <w:rFonts w:ascii="Times New Roman" w:hAnsi="Times New Roman"/>
          <w:sz w:val="24"/>
          <w:szCs w:val="24"/>
        </w:rPr>
        <w:t>.</w:t>
      </w:r>
    </w:p>
    <w:p w14:paraId="605950D2" w14:textId="77777777" w:rsidR="00755127" w:rsidRPr="00877E05" w:rsidRDefault="00755127" w:rsidP="00E51053">
      <w:pPr>
        <w:pStyle w:val="Listaszerbekezds"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7E7B27" w14:textId="2D0DE2FB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pályázat benyújtása: </w:t>
      </w:r>
    </w:p>
    <w:p w14:paraId="08C97BE6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4B678A" w14:textId="1C1A80D1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Pályázatot benyújtani </w:t>
      </w:r>
      <w:r w:rsidRPr="00F21A04">
        <w:rPr>
          <w:rFonts w:ascii="Times New Roman" w:hAnsi="Times New Roman"/>
          <w:b/>
          <w:bCs/>
          <w:sz w:val="24"/>
          <w:szCs w:val="24"/>
        </w:rPr>
        <w:t>202</w:t>
      </w:r>
      <w:r w:rsidR="008D680D">
        <w:rPr>
          <w:rFonts w:ascii="Times New Roman" w:hAnsi="Times New Roman"/>
          <w:b/>
          <w:bCs/>
          <w:sz w:val="24"/>
          <w:szCs w:val="24"/>
        </w:rPr>
        <w:t>2</w:t>
      </w:r>
      <w:r w:rsidRPr="00F21A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A4C15">
        <w:rPr>
          <w:rFonts w:ascii="Times New Roman" w:hAnsi="Times New Roman"/>
          <w:b/>
          <w:bCs/>
          <w:sz w:val="24"/>
          <w:szCs w:val="24"/>
        </w:rPr>
        <w:t>június</w:t>
      </w:r>
      <w:r w:rsidRPr="00F21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4C15">
        <w:rPr>
          <w:rFonts w:ascii="Times New Roman" w:hAnsi="Times New Roman"/>
          <w:b/>
          <w:bCs/>
          <w:sz w:val="24"/>
          <w:szCs w:val="24"/>
        </w:rPr>
        <w:t>30.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A04">
        <w:rPr>
          <w:rFonts w:ascii="Times New Roman" w:hAnsi="Times New Roman"/>
          <w:b/>
          <w:bCs/>
          <w:sz w:val="24"/>
          <w:szCs w:val="24"/>
        </w:rPr>
        <w:t>éjfélig</w:t>
      </w:r>
      <w:r w:rsidRPr="00F21A04">
        <w:rPr>
          <w:rFonts w:ascii="Times New Roman" w:hAnsi="Times New Roman"/>
          <w:sz w:val="24"/>
          <w:szCs w:val="24"/>
        </w:rPr>
        <w:t xml:space="preserve"> lehet a </w:t>
      </w:r>
      <w:hyperlink r:id="rId8" w:history="1">
        <w:r w:rsidR="008D680D" w:rsidRPr="00ED3DF8">
          <w:rPr>
            <w:rStyle w:val="Hiperhivatkozs"/>
            <w:rFonts w:ascii="Times New Roman" w:hAnsi="Times New Roman"/>
            <w:sz w:val="24"/>
            <w:szCs w:val="24"/>
          </w:rPr>
          <w:t>konyvszalon@jogaszegylet.hu</w:t>
        </w:r>
      </w:hyperlink>
      <w:r w:rsidRPr="00F21A04">
        <w:rPr>
          <w:rFonts w:ascii="Times New Roman" w:hAnsi="Times New Roman"/>
          <w:sz w:val="24"/>
          <w:szCs w:val="24"/>
        </w:rPr>
        <w:t xml:space="preserve"> e</w:t>
      </w:r>
      <w:r w:rsidR="008D680D">
        <w:rPr>
          <w:rFonts w:ascii="Times New Roman" w:hAnsi="Times New Roman"/>
          <w:sz w:val="24"/>
          <w:szCs w:val="24"/>
        </w:rPr>
        <w:t>-</w:t>
      </w:r>
      <w:r w:rsidRPr="00F21A04">
        <w:rPr>
          <w:rFonts w:ascii="Times New Roman" w:hAnsi="Times New Roman"/>
          <w:sz w:val="24"/>
          <w:szCs w:val="24"/>
        </w:rPr>
        <w:t>mail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címen a csatolt pályázati jelentkezési lap megküldésével</w:t>
      </w:r>
      <w:r>
        <w:rPr>
          <w:rFonts w:ascii="Times New Roman" w:hAnsi="Times New Roman"/>
          <w:sz w:val="24"/>
          <w:szCs w:val="24"/>
        </w:rPr>
        <w:t>.</w:t>
      </w:r>
    </w:p>
    <w:p w14:paraId="5DE5EBF1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7FF1D44" w14:textId="24ACD7B0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77E05">
        <w:rPr>
          <w:rFonts w:ascii="Times New Roman" w:hAnsi="Times New Roman"/>
          <w:sz w:val="24"/>
          <w:szCs w:val="24"/>
        </w:rPr>
        <w:t xml:space="preserve">Kérjük, hogy a pályázat benyújtásával egyidejűleg a kiadó a Magyar Jogász Egylet székhelyére (1054 Budapest, Szemere utca 8.) a pályázatban megjelölt kiadványt négy példányban eljuttatni szíveskedjen. A leszállított könyveket </w:t>
      </w:r>
      <w:r>
        <w:rPr>
          <w:rFonts w:ascii="Times New Roman" w:hAnsi="Times New Roman"/>
          <w:sz w:val="24"/>
          <w:szCs w:val="24"/>
        </w:rPr>
        <w:t>átad</w:t>
      </w:r>
      <w:r w:rsidRPr="00877E05">
        <w:rPr>
          <w:rFonts w:ascii="Times New Roman" w:hAnsi="Times New Roman"/>
          <w:sz w:val="24"/>
          <w:szCs w:val="24"/>
        </w:rPr>
        <w:t>juk a Bíráló Bizottság tagjai</w:t>
      </w:r>
      <w:r>
        <w:rPr>
          <w:rFonts w:ascii="Times New Roman" w:hAnsi="Times New Roman"/>
          <w:sz w:val="24"/>
          <w:szCs w:val="24"/>
        </w:rPr>
        <w:t>nak</w:t>
      </w:r>
      <w:r w:rsidRPr="00877E05">
        <w:rPr>
          <w:rFonts w:ascii="Times New Roman" w:hAnsi="Times New Roman"/>
          <w:sz w:val="24"/>
          <w:szCs w:val="24"/>
        </w:rPr>
        <w:t>, egy példány pedig a Magyar Jogász Egylet saját könyvtárába kerül.</w:t>
      </w:r>
    </w:p>
    <w:p w14:paraId="211291F9" w14:textId="77777777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6AFE2" w14:textId="15DB35F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41A7">
        <w:rPr>
          <w:rFonts w:ascii="Times New Roman" w:hAnsi="Times New Roman"/>
          <w:b/>
          <w:bCs/>
          <w:sz w:val="24"/>
          <w:szCs w:val="24"/>
        </w:rPr>
        <w:t>A pályázat elbírálása:</w:t>
      </w:r>
    </w:p>
    <w:p w14:paraId="15B2BD1F" w14:textId="77777777" w:rsidR="00755127" w:rsidRPr="00EE41A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46544F" w14:textId="050A83B6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pályázatot </w:t>
      </w:r>
      <w:r w:rsidRPr="000C4BF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alábbi, </w:t>
      </w:r>
      <w:r w:rsidRPr="000C4BF8">
        <w:rPr>
          <w:rFonts w:ascii="Times New Roman" w:hAnsi="Times New Roman"/>
          <w:sz w:val="24"/>
          <w:szCs w:val="24"/>
        </w:rPr>
        <w:t>háromtagú</w:t>
      </w:r>
      <w:r>
        <w:rPr>
          <w:rFonts w:ascii="Times New Roman" w:hAnsi="Times New Roman"/>
          <w:sz w:val="24"/>
          <w:szCs w:val="24"/>
        </w:rPr>
        <w:t xml:space="preserve"> Bizottság bírálja el:</w:t>
      </w:r>
    </w:p>
    <w:p w14:paraId="7F6BA02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91D210E" w14:textId="22D48C23" w:rsidR="00755127" w:rsidRPr="00FE2E80" w:rsidRDefault="00755127" w:rsidP="0075512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elnöke:</w:t>
      </w:r>
      <w:r w:rsidRPr="00815A30">
        <w:rPr>
          <w:sz w:val="24"/>
          <w:szCs w:val="24"/>
        </w:rPr>
        <w:t xml:space="preserve"> </w:t>
      </w:r>
      <w:r w:rsidR="000A4C15" w:rsidRPr="000A4C15">
        <w:rPr>
          <w:sz w:val="24"/>
          <w:szCs w:val="24"/>
        </w:rPr>
        <w:t xml:space="preserve">Dr. Mezey Barna </w:t>
      </w:r>
    </w:p>
    <w:p w14:paraId="4D8A056E" w14:textId="58A30996" w:rsidR="00755127" w:rsidRPr="00FE2E80" w:rsidRDefault="00755127" w:rsidP="0075512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tagjai:</w:t>
      </w:r>
      <w:r w:rsidRPr="00815A30">
        <w:rPr>
          <w:sz w:val="24"/>
          <w:szCs w:val="24"/>
        </w:rPr>
        <w:t xml:space="preserve"> </w:t>
      </w:r>
      <w:r w:rsidR="000A4C15">
        <w:rPr>
          <w:sz w:val="24"/>
          <w:szCs w:val="24"/>
        </w:rPr>
        <w:t xml:space="preserve">Dr. Király Miklós </w:t>
      </w:r>
      <w:r w:rsidRPr="00FE2E80">
        <w:rPr>
          <w:rFonts w:ascii="Times New Roman" w:hAnsi="Times New Roman"/>
          <w:sz w:val="24"/>
          <w:szCs w:val="24"/>
        </w:rPr>
        <w:t xml:space="preserve">és Dr. </w:t>
      </w:r>
      <w:proofErr w:type="spellStart"/>
      <w:r w:rsidRPr="00FE2E80">
        <w:rPr>
          <w:rFonts w:ascii="Times New Roman" w:hAnsi="Times New Roman"/>
          <w:sz w:val="24"/>
          <w:szCs w:val="24"/>
        </w:rPr>
        <w:t>Badó</w:t>
      </w:r>
      <w:proofErr w:type="spellEnd"/>
      <w:r w:rsidRPr="00FE2E80">
        <w:rPr>
          <w:rFonts w:ascii="Times New Roman" w:hAnsi="Times New Roman"/>
          <w:sz w:val="24"/>
          <w:szCs w:val="24"/>
        </w:rPr>
        <w:t xml:space="preserve"> Attila.</w:t>
      </w:r>
    </w:p>
    <w:p w14:paraId="42FF23A7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1079D93" w14:textId="0DEBB315" w:rsidR="00755127" w:rsidRDefault="00E51053" w:rsidP="00755127">
      <w:pPr>
        <w:jc w:val="both"/>
        <w:rPr>
          <w:rFonts w:ascii="Times New Roman" w:hAnsi="Times New Roman"/>
          <w:sz w:val="24"/>
          <w:szCs w:val="24"/>
        </w:rPr>
      </w:pPr>
      <w:bookmarkStart w:id="1" w:name="_Hlk64900019"/>
      <w:r w:rsidRPr="00E51053">
        <w:rPr>
          <w:rFonts w:ascii="Times New Roman" w:hAnsi="Times New Roman"/>
          <w:sz w:val="24"/>
          <w:szCs w:val="24"/>
        </w:rPr>
        <w:t>ünnepélyes díjátadóra 202</w:t>
      </w:r>
      <w:r w:rsidR="000A4C15">
        <w:rPr>
          <w:rFonts w:ascii="Times New Roman" w:hAnsi="Times New Roman"/>
          <w:sz w:val="24"/>
          <w:szCs w:val="24"/>
        </w:rPr>
        <w:t>2</w:t>
      </w:r>
      <w:r w:rsidRPr="00E51053">
        <w:rPr>
          <w:rFonts w:ascii="Times New Roman" w:hAnsi="Times New Roman"/>
          <w:sz w:val="24"/>
          <w:szCs w:val="24"/>
        </w:rPr>
        <w:t>.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Pr="00E51053">
        <w:rPr>
          <w:rFonts w:ascii="Times New Roman" w:hAnsi="Times New Roman"/>
          <w:sz w:val="24"/>
          <w:szCs w:val="24"/>
        </w:rPr>
        <w:t>szeptember 1</w:t>
      </w:r>
      <w:r w:rsidR="000A4C15">
        <w:rPr>
          <w:rFonts w:ascii="Times New Roman" w:hAnsi="Times New Roman"/>
          <w:sz w:val="24"/>
          <w:szCs w:val="24"/>
        </w:rPr>
        <w:t>7</w:t>
      </w:r>
      <w:r w:rsidRPr="00E51053">
        <w:rPr>
          <w:rFonts w:ascii="Times New Roman" w:hAnsi="Times New Roman"/>
          <w:sz w:val="24"/>
          <w:szCs w:val="24"/>
        </w:rPr>
        <w:t>-</w:t>
      </w:r>
      <w:r w:rsidR="00A975C5">
        <w:rPr>
          <w:rFonts w:ascii="Times New Roman" w:hAnsi="Times New Roman"/>
          <w:sz w:val="24"/>
          <w:szCs w:val="24"/>
        </w:rPr>
        <w:t>é</w:t>
      </w:r>
      <w:r w:rsidRPr="00E51053">
        <w:rPr>
          <w:rFonts w:ascii="Times New Roman" w:hAnsi="Times New Roman"/>
          <w:sz w:val="24"/>
          <w:szCs w:val="24"/>
        </w:rPr>
        <w:t>n, a</w:t>
      </w:r>
      <w:r w:rsidR="00A975C5">
        <w:rPr>
          <w:rFonts w:ascii="Times New Roman" w:hAnsi="Times New Roman"/>
          <w:sz w:val="24"/>
          <w:szCs w:val="24"/>
        </w:rPr>
        <w:t xml:space="preserve"> II.</w:t>
      </w:r>
      <w:r w:rsidRPr="00E51053">
        <w:rPr>
          <w:rFonts w:ascii="Times New Roman" w:hAnsi="Times New Roman"/>
          <w:sz w:val="24"/>
          <w:szCs w:val="24"/>
        </w:rPr>
        <w:t xml:space="preserve"> Magyar Jogi Könyvszalonon kerül sor.</w:t>
      </w:r>
    </w:p>
    <w:bookmarkEnd w:id="1"/>
    <w:p w14:paraId="2C34FD6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07EAFD17" w14:textId="71EE4B6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7E05">
        <w:rPr>
          <w:rFonts w:ascii="Times New Roman" w:hAnsi="Times New Roman"/>
          <w:b/>
          <w:bCs/>
          <w:sz w:val="24"/>
          <w:szCs w:val="24"/>
        </w:rPr>
        <w:t>A pályamunka díjazása:</w:t>
      </w:r>
    </w:p>
    <w:p w14:paraId="5DD05542" w14:textId="77777777" w:rsidR="00755127" w:rsidRPr="00877E05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86578" w14:textId="08DD51A7" w:rsidR="00755127" w:rsidRPr="00755127" w:rsidRDefault="00E51053" w:rsidP="00755127">
      <w:pPr>
        <w:jc w:val="both"/>
        <w:rPr>
          <w:rFonts w:ascii="Times New Roman" w:hAnsi="Times New Roman"/>
          <w:sz w:val="24"/>
          <w:szCs w:val="24"/>
        </w:rPr>
      </w:pPr>
      <w:bookmarkStart w:id="2" w:name="_Hlk64926375"/>
      <w:r w:rsidRPr="00E51053">
        <w:rPr>
          <w:rFonts w:ascii="Times New Roman" w:hAnsi="Times New Roman"/>
          <w:sz w:val="24"/>
          <w:szCs w:val="24"/>
        </w:rPr>
        <w:t xml:space="preserve">A </w:t>
      </w:r>
      <w:r w:rsidR="00D07714">
        <w:rPr>
          <w:rFonts w:ascii="Times New Roman" w:hAnsi="Times New Roman"/>
          <w:sz w:val="24"/>
          <w:szCs w:val="24"/>
        </w:rPr>
        <w:t>legjobbnak ítélt</w:t>
      </w:r>
      <w:r w:rsidRPr="00E51053">
        <w:rPr>
          <w:rFonts w:ascii="Times New Roman" w:hAnsi="Times New Roman"/>
          <w:sz w:val="24"/>
          <w:szCs w:val="24"/>
        </w:rPr>
        <w:t xml:space="preserve"> pályamunka szerzője</w:t>
      </w:r>
      <w:r w:rsidR="00542AD1">
        <w:rPr>
          <w:rFonts w:ascii="Times New Roman" w:hAnsi="Times New Roman"/>
          <w:sz w:val="24"/>
          <w:szCs w:val="24"/>
        </w:rPr>
        <w:t xml:space="preserve"> (szerzői) </w:t>
      </w:r>
      <w:r>
        <w:rPr>
          <w:rFonts w:ascii="Times New Roman" w:hAnsi="Times New Roman"/>
          <w:sz w:val="24"/>
          <w:szCs w:val="24"/>
        </w:rPr>
        <w:t xml:space="preserve">és kiadója </w:t>
      </w:r>
      <w:r w:rsidRPr="00E51053">
        <w:rPr>
          <w:rFonts w:ascii="Times New Roman" w:hAnsi="Times New Roman"/>
          <w:sz w:val="24"/>
          <w:szCs w:val="24"/>
        </w:rPr>
        <w:t>a Magyar Jogász Egylet által kiállított oklevelet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A60E69">
        <w:rPr>
          <w:rFonts w:ascii="Times New Roman" w:hAnsi="Times New Roman"/>
          <w:sz w:val="24"/>
          <w:szCs w:val="24"/>
        </w:rPr>
        <w:t>Könyvszalon Nagy</w:t>
      </w:r>
      <w:r>
        <w:rPr>
          <w:rFonts w:ascii="Times New Roman" w:hAnsi="Times New Roman"/>
          <w:sz w:val="24"/>
          <w:szCs w:val="24"/>
        </w:rPr>
        <w:t>díjat</w:t>
      </w:r>
      <w:r w:rsidRPr="00E51053">
        <w:rPr>
          <w:rFonts w:ascii="Times New Roman" w:hAnsi="Times New Roman"/>
          <w:sz w:val="24"/>
          <w:szCs w:val="24"/>
        </w:rPr>
        <w:t xml:space="preserve"> kap</w:t>
      </w:r>
      <w:r w:rsidR="00D07714">
        <w:rPr>
          <w:rFonts w:ascii="Times New Roman" w:hAnsi="Times New Roman"/>
          <w:sz w:val="24"/>
          <w:szCs w:val="24"/>
        </w:rPr>
        <w:t>.</w:t>
      </w:r>
      <w:r w:rsidRPr="00E51053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5CFC2190" w14:textId="741969F5" w:rsidR="00755127" w:rsidRPr="00877E05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4FA072B8" w14:textId="1C655FD3" w:rsidR="00755127" w:rsidRPr="00F21A04" w:rsidRDefault="00755127" w:rsidP="00755127">
      <w:pPr>
        <w:tabs>
          <w:tab w:val="left" w:pos="6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DDBC7" w14:textId="4971FBC5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 w:rsidR="00A975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A48E9">
        <w:rPr>
          <w:rFonts w:ascii="Times New Roman" w:hAnsi="Times New Roman"/>
          <w:sz w:val="24"/>
          <w:szCs w:val="24"/>
        </w:rPr>
        <w:t>június 8.</w:t>
      </w:r>
    </w:p>
    <w:p w14:paraId="00C54075" w14:textId="77777777" w:rsidR="00755127" w:rsidRPr="00F21A04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2A466FD8" w14:textId="77777777" w:rsidR="00755127" w:rsidRDefault="00755127" w:rsidP="00755127">
      <w:pPr>
        <w:rPr>
          <w:b/>
          <w:bCs/>
        </w:rPr>
      </w:pPr>
    </w:p>
    <w:p w14:paraId="6B3D72CE" w14:textId="77777777" w:rsidR="00755127" w:rsidRDefault="00755127" w:rsidP="00755127">
      <w:pPr>
        <w:rPr>
          <w:b/>
          <w:bCs/>
        </w:rPr>
      </w:pPr>
    </w:p>
    <w:p w14:paraId="2F6A3D2A" w14:textId="77777777" w:rsidR="00755127" w:rsidRPr="00C419B2" w:rsidRDefault="00755127" w:rsidP="00755127"/>
    <w:p w14:paraId="247CD2AE" w14:textId="77777777" w:rsidR="000752B9" w:rsidRPr="00EB398A" w:rsidRDefault="000752B9" w:rsidP="00EB398A"/>
    <w:sectPr w:rsidR="000752B9" w:rsidRPr="00EB398A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B306" w14:textId="77777777" w:rsidR="006E15A3" w:rsidRDefault="006E15A3">
      <w:r>
        <w:separator/>
      </w:r>
    </w:p>
  </w:endnote>
  <w:endnote w:type="continuationSeparator" w:id="0">
    <w:p w14:paraId="7053F33F" w14:textId="77777777" w:rsidR="006E15A3" w:rsidRDefault="006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FB" w14:textId="77777777" w:rsidR="00755127" w:rsidRDefault="00755127">
    <w:pPr>
      <w:pStyle w:val="llb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8C4C" w14:textId="67BBB344" w:rsidR="00755127" w:rsidRPr="00EB711D" w:rsidRDefault="00755127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Pr="00EB711D">
          <w:fldChar w:fldCharType="begin"/>
        </w:r>
        <w:r w:rsidRPr="00EB711D">
          <w:instrText xml:space="preserve"> PAGE   \* MERGEFORMAT </w:instrText>
        </w:r>
        <w:r w:rsidRPr="00EB711D">
          <w:fldChar w:fldCharType="separate"/>
        </w:r>
        <w:r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B2E" w14:textId="77777777" w:rsidR="00755127" w:rsidRDefault="00755127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755127" w:rsidRPr="00086B9C" w:rsidRDefault="00755127" w:rsidP="00FB7BAE">
    <w:pPr>
      <w:jc w:val="both"/>
      <w:rPr>
        <w:b/>
        <w:sz w:val="16"/>
        <w:szCs w:val="16"/>
      </w:rPr>
    </w:pPr>
  </w:p>
  <w:p w14:paraId="4B099706" w14:textId="5CA4BE16" w:rsidR="00755127" w:rsidRDefault="00755127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Tel.: + 36-70-776- 1897;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</w:t>
    </w:r>
    <w:hyperlink w:history="1">
      <w:r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Pr="00F26D39">
        <w:rPr>
          <w:rStyle w:val="Hiperhivatkozs"/>
        </w:rPr>
        <w:t>E</w:t>
      </w:r>
      <w:r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755127" w:rsidRPr="009D6230" w:rsidRDefault="00755127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755127" w:rsidRDefault="00755127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05D0" w14:textId="77777777" w:rsidR="006E15A3" w:rsidRDefault="006E15A3">
      <w:r>
        <w:separator/>
      </w:r>
    </w:p>
  </w:footnote>
  <w:footnote w:type="continuationSeparator" w:id="0">
    <w:p w14:paraId="33687543" w14:textId="77777777" w:rsidR="006E15A3" w:rsidRDefault="006E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0B" w14:textId="58B4D88A" w:rsidR="00755127" w:rsidRDefault="00755127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755127" w:rsidRDefault="007551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755127" w:rsidRPr="00951BCA" w14:paraId="501E490D" w14:textId="77777777" w:rsidTr="000752B9">
      <w:tc>
        <w:tcPr>
          <w:tcW w:w="3055" w:type="dxa"/>
        </w:tcPr>
        <w:p w14:paraId="04BD544F" w14:textId="2CE4091D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40FAC8F4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755127" w:rsidRPr="006416B5" w:rsidRDefault="00755127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755127" w:rsidRPr="006416B5" w:rsidRDefault="0075512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D5F" w14:textId="754374A9" w:rsidR="00755127" w:rsidRDefault="00755127" w:rsidP="008D680D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139E3F13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755127" w:rsidRDefault="00755127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755127" w:rsidRDefault="00755127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755127" w:rsidRPr="00537AAD" w:rsidRDefault="00755127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755127" w:rsidRPr="006416B5" w:rsidRDefault="0075512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7975">
    <w:abstractNumId w:val="1"/>
  </w:num>
  <w:num w:numId="2" w16cid:durableId="2144499529">
    <w:abstractNumId w:val="2"/>
  </w:num>
  <w:num w:numId="3" w16cid:durableId="1326130104">
    <w:abstractNumId w:val="5"/>
  </w:num>
  <w:num w:numId="4" w16cid:durableId="362437551">
    <w:abstractNumId w:val="6"/>
  </w:num>
  <w:num w:numId="5" w16cid:durableId="283193541">
    <w:abstractNumId w:val="4"/>
  </w:num>
  <w:num w:numId="6" w16cid:durableId="1744178704">
    <w:abstractNumId w:val="7"/>
  </w:num>
  <w:num w:numId="7" w16cid:durableId="382674316">
    <w:abstractNumId w:val="0"/>
  </w:num>
  <w:num w:numId="8" w16cid:durableId="1188563859">
    <w:abstractNumId w:val="3"/>
  </w:num>
  <w:num w:numId="9" w16cid:durableId="3554221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064F9"/>
    <w:rsid w:val="000132F7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4C15"/>
    <w:rsid w:val="000A6A0F"/>
    <w:rsid w:val="000B22AC"/>
    <w:rsid w:val="000B6E27"/>
    <w:rsid w:val="000B7A05"/>
    <w:rsid w:val="000C6588"/>
    <w:rsid w:val="000C6F34"/>
    <w:rsid w:val="000D36E4"/>
    <w:rsid w:val="000D6C00"/>
    <w:rsid w:val="000D766B"/>
    <w:rsid w:val="0011401E"/>
    <w:rsid w:val="00116546"/>
    <w:rsid w:val="00121F11"/>
    <w:rsid w:val="0012537A"/>
    <w:rsid w:val="00130208"/>
    <w:rsid w:val="0013646B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6D64"/>
    <w:rsid w:val="00217670"/>
    <w:rsid w:val="0022158D"/>
    <w:rsid w:val="00221873"/>
    <w:rsid w:val="00226B05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95E81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D18ED"/>
    <w:rsid w:val="004E28DC"/>
    <w:rsid w:val="004E3F70"/>
    <w:rsid w:val="004E67F3"/>
    <w:rsid w:val="004F1E4E"/>
    <w:rsid w:val="004F30E7"/>
    <w:rsid w:val="00506DE0"/>
    <w:rsid w:val="00512E42"/>
    <w:rsid w:val="00527A62"/>
    <w:rsid w:val="00532823"/>
    <w:rsid w:val="00542A4E"/>
    <w:rsid w:val="00542AD1"/>
    <w:rsid w:val="0054527F"/>
    <w:rsid w:val="00545518"/>
    <w:rsid w:val="00550ADF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608E"/>
    <w:rsid w:val="005E69C6"/>
    <w:rsid w:val="005F14EB"/>
    <w:rsid w:val="005F5CCA"/>
    <w:rsid w:val="00615D0F"/>
    <w:rsid w:val="00623947"/>
    <w:rsid w:val="0062408E"/>
    <w:rsid w:val="0063725E"/>
    <w:rsid w:val="006416B5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B1969"/>
    <w:rsid w:val="006B30F5"/>
    <w:rsid w:val="006C2E64"/>
    <w:rsid w:val="006D38D4"/>
    <w:rsid w:val="006D4804"/>
    <w:rsid w:val="006D7776"/>
    <w:rsid w:val="006E15A3"/>
    <w:rsid w:val="006E5473"/>
    <w:rsid w:val="006E6D7E"/>
    <w:rsid w:val="006F5D34"/>
    <w:rsid w:val="00704262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1FB1"/>
    <w:rsid w:val="00752B18"/>
    <w:rsid w:val="00753363"/>
    <w:rsid w:val="00755127"/>
    <w:rsid w:val="00761520"/>
    <w:rsid w:val="00761B5D"/>
    <w:rsid w:val="00762E4C"/>
    <w:rsid w:val="00766F88"/>
    <w:rsid w:val="007705A6"/>
    <w:rsid w:val="007754B5"/>
    <w:rsid w:val="007810ED"/>
    <w:rsid w:val="00793709"/>
    <w:rsid w:val="00793F08"/>
    <w:rsid w:val="007952F6"/>
    <w:rsid w:val="007A332B"/>
    <w:rsid w:val="007A5916"/>
    <w:rsid w:val="007B19AC"/>
    <w:rsid w:val="007B2D20"/>
    <w:rsid w:val="007B63A7"/>
    <w:rsid w:val="007C55B3"/>
    <w:rsid w:val="007D1367"/>
    <w:rsid w:val="007E7A2E"/>
    <w:rsid w:val="007F3D3C"/>
    <w:rsid w:val="00812E31"/>
    <w:rsid w:val="008151BE"/>
    <w:rsid w:val="00825E59"/>
    <w:rsid w:val="00826CBF"/>
    <w:rsid w:val="008277F8"/>
    <w:rsid w:val="008305C9"/>
    <w:rsid w:val="00834CF4"/>
    <w:rsid w:val="008378D6"/>
    <w:rsid w:val="00843420"/>
    <w:rsid w:val="0085414C"/>
    <w:rsid w:val="00857C55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4C8D"/>
    <w:rsid w:val="008C6776"/>
    <w:rsid w:val="008C7CFA"/>
    <w:rsid w:val="008D5C08"/>
    <w:rsid w:val="008D680D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7272C"/>
    <w:rsid w:val="0097276A"/>
    <w:rsid w:val="009A52E7"/>
    <w:rsid w:val="009A5EB4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0E69"/>
    <w:rsid w:val="00A61123"/>
    <w:rsid w:val="00A67821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975C5"/>
    <w:rsid w:val="00AA1AF2"/>
    <w:rsid w:val="00AA205A"/>
    <w:rsid w:val="00AA48E9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B1D74"/>
    <w:rsid w:val="00BB724E"/>
    <w:rsid w:val="00BC1A28"/>
    <w:rsid w:val="00BD58CE"/>
    <w:rsid w:val="00BE1B52"/>
    <w:rsid w:val="00BE3E45"/>
    <w:rsid w:val="00BE764D"/>
    <w:rsid w:val="00BF3C48"/>
    <w:rsid w:val="00C03C27"/>
    <w:rsid w:val="00C1152B"/>
    <w:rsid w:val="00C260F9"/>
    <w:rsid w:val="00C35848"/>
    <w:rsid w:val="00C37154"/>
    <w:rsid w:val="00C64761"/>
    <w:rsid w:val="00C7392D"/>
    <w:rsid w:val="00C84319"/>
    <w:rsid w:val="00C846B0"/>
    <w:rsid w:val="00C97F21"/>
    <w:rsid w:val="00CA7D56"/>
    <w:rsid w:val="00CB1868"/>
    <w:rsid w:val="00CB22C0"/>
    <w:rsid w:val="00CB2705"/>
    <w:rsid w:val="00CB34A1"/>
    <w:rsid w:val="00CB40FA"/>
    <w:rsid w:val="00CC1502"/>
    <w:rsid w:val="00CC2B3E"/>
    <w:rsid w:val="00CC3A46"/>
    <w:rsid w:val="00CC56CB"/>
    <w:rsid w:val="00CD2F8D"/>
    <w:rsid w:val="00CD7F33"/>
    <w:rsid w:val="00CE1CB0"/>
    <w:rsid w:val="00CE5686"/>
    <w:rsid w:val="00CF21B1"/>
    <w:rsid w:val="00CF2D25"/>
    <w:rsid w:val="00CF3FB3"/>
    <w:rsid w:val="00D00909"/>
    <w:rsid w:val="00D06C63"/>
    <w:rsid w:val="00D07714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86A32"/>
    <w:rsid w:val="00D97BE6"/>
    <w:rsid w:val="00DA304D"/>
    <w:rsid w:val="00DC76E1"/>
    <w:rsid w:val="00DC79A1"/>
    <w:rsid w:val="00DD5872"/>
    <w:rsid w:val="00DE43CA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105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890"/>
    <w:rsid w:val="00E969E0"/>
    <w:rsid w:val="00E96AD7"/>
    <w:rsid w:val="00E96F0A"/>
    <w:rsid w:val="00E9706C"/>
    <w:rsid w:val="00EA375B"/>
    <w:rsid w:val="00EB0627"/>
    <w:rsid w:val="00EB398A"/>
    <w:rsid w:val="00EB64EC"/>
    <w:rsid w:val="00EB711D"/>
    <w:rsid w:val="00EC7C00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748A7"/>
    <w:rsid w:val="00F756B9"/>
    <w:rsid w:val="00F810C9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268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2022-06-06T12:23:00Z</dcterms:created>
  <dcterms:modified xsi:type="dcterms:W3CDTF">2022-06-08T07:33:00Z</dcterms:modified>
</cp:coreProperties>
</file>