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CF5" w14:textId="77777777" w:rsidR="00887E81" w:rsidRPr="00DE184D" w:rsidRDefault="00887E81" w:rsidP="00EB398A">
      <w:pPr>
        <w:rPr>
          <w:sz w:val="24"/>
          <w:szCs w:val="24"/>
        </w:rPr>
      </w:pPr>
    </w:p>
    <w:p w14:paraId="75185706" w14:textId="59D730EA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2F7C7500" w14:textId="4AAB5493" w:rsidR="005340BD" w:rsidRDefault="005340BD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Legjobb PhD disszertáció</w:t>
      </w:r>
    </w:p>
    <w:p w14:paraId="41CF6549" w14:textId="14E23299" w:rsidR="00960FC5" w:rsidRPr="005340BD" w:rsidRDefault="00022718" w:rsidP="005340BD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V.</w:t>
      </w:r>
      <w:r w:rsidR="005340BD">
        <w:rPr>
          <w:rFonts w:ascii="Times New Roman" w:hAnsi="Times New Roman"/>
          <w:b/>
          <w:sz w:val="32"/>
          <w:szCs w:val="32"/>
        </w:rPr>
        <w:t xml:space="preserve"> Magyar Jogi Könyvszalon</w:t>
      </w: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513"/>
        <w:gridCol w:w="4504"/>
      </w:tblGrid>
      <w:tr w:rsidR="00960FC5" w:rsidRPr="00E96DEA" w14:paraId="0FB8F49E" w14:textId="77777777" w:rsidTr="00BB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D3F5FD3" w14:textId="75E0E5CD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Pályázó </w:t>
            </w:r>
            <w:r w:rsidR="002658A5">
              <w:rPr>
                <w:rFonts w:ascii="Times New Roman" w:hAnsi="Times New Roman"/>
                <w:i/>
                <w:sz w:val="24"/>
                <w:szCs w:val="24"/>
              </w:rPr>
              <w:t>egyetem</w:t>
            </w: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58CFF08" w14:textId="55B33CC6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Pályázó </w:t>
            </w:r>
            <w:r w:rsidR="002658A5">
              <w:rPr>
                <w:rFonts w:ascii="Times New Roman" w:hAnsi="Times New Roman"/>
                <w:i/>
                <w:sz w:val="24"/>
                <w:szCs w:val="24"/>
              </w:rPr>
              <w:t>egyetem</w:t>
            </w: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AD4A443" w14:textId="2FD4241A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</w:t>
            </w:r>
            <w:r w:rsidR="002658A5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7EFAE93" w14:textId="588E2AA6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A pályamű </w:t>
            </w:r>
            <w:r w:rsidR="002658A5">
              <w:rPr>
                <w:rFonts w:ascii="Times New Roman" w:hAnsi="Times New Roman"/>
                <w:i/>
                <w:sz w:val="24"/>
                <w:szCs w:val="24"/>
              </w:rPr>
              <w:t>véd</w:t>
            </w: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129EBB8" w14:textId="77777777" w:rsidR="00960FC5" w:rsidRPr="003F2E2C" w:rsidRDefault="00960FC5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2E2C">
              <w:rPr>
                <w:rFonts w:ascii="Times New Roman" w:hAnsi="Times New Roman"/>
                <w:i/>
                <w:iCs/>
                <w:sz w:val="24"/>
                <w:szCs w:val="24"/>
              </w:rPr>
              <w:t>Megjegyzés:</w:t>
            </w:r>
          </w:p>
        </w:tc>
        <w:tc>
          <w:tcPr>
            <w:tcW w:w="4531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9FD9C" w14:textId="77777777" w:rsidR="00960FC5" w:rsidRPr="00E96DEA" w:rsidRDefault="00960FC5" w:rsidP="00960FC5">
      <w:pPr>
        <w:pStyle w:val="Nincstrkz"/>
        <w:rPr>
          <w:rFonts w:ascii="Times New Roman" w:hAnsi="Times New Roman"/>
          <w:sz w:val="24"/>
          <w:szCs w:val="24"/>
        </w:rPr>
      </w:pPr>
    </w:p>
    <w:p w14:paraId="5E4E5FDD" w14:textId="3993EE5C" w:rsidR="00F83E90" w:rsidRPr="00887E81" w:rsidRDefault="00F83E90" w:rsidP="00DF7DC7">
      <w:pPr>
        <w:spacing w:line="360" w:lineRule="auto"/>
        <w:jc w:val="center"/>
        <w:rPr>
          <w:sz w:val="24"/>
          <w:szCs w:val="24"/>
        </w:rPr>
      </w:pPr>
    </w:p>
    <w:sectPr w:rsidR="00F83E90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1620" w14:textId="77777777" w:rsidR="00FB3CD4" w:rsidRDefault="00FB3CD4">
      <w:r>
        <w:separator/>
      </w:r>
    </w:p>
  </w:endnote>
  <w:endnote w:type="continuationSeparator" w:id="0">
    <w:p w14:paraId="29578F1B" w14:textId="77777777" w:rsidR="00FB3CD4" w:rsidRDefault="00FB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77777777" w:rsidR="008C6776" w:rsidRPr="00EB711D" w:rsidRDefault="0073788B" w:rsidP="00153FEC">
    <w:pPr>
      <w:pStyle w:val="llb"/>
    </w:pPr>
    <w:r w:rsidRPr="00734D52">
      <w:rPr>
        <w:sz w:val="12"/>
        <w:szCs w:val="12"/>
      </w:rPr>
      <w:fldChar w:fldCharType="begin"/>
    </w:r>
    <w:r w:rsidR="008C6776" w:rsidRPr="00734D52">
      <w:rPr>
        <w:sz w:val="12"/>
        <w:szCs w:val="12"/>
      </w:rPr>
      <w:instrText xml:space="preserve"> FILENAME  </w:instrText>
    </w:r>
    <w:r w:rsidRPr="00734D52">
      <w:rPr>
        <w:sz w:val="12"/>
        <w:szCs w:val="12"/>
      </w:rPr>
      <w:fldChar w:fldCharType="separate"/>
    </w:r>
    <w:r w:rsidR="00956492">
      <w:rPr>
        <w:noProof/>
        <w:sz w:val="12"/>
        <w:szCs w:val="12"/>
      </w:rPr>
      <w:t>Dokumentum1</w:t>
    </w:r>
    <w:r w:rsidRPr="00734D52">
      <w:rPr>
        <w:sz w:val="12"/>
        <w:szCs w:val="12"/>
      </w:rPr>
      <w:fldChar w:fldCharType="end"/>
    </w:r>
    <w:r w:rsidR="008C6776" w:rsidRPr="00EB711D">
      <w:rPr>
        <w:sz w:val="16"/>
        <w:szCs w:val="16"/>
      </w:rPr>
      <w:tab/>
    </w:r>
    <w:r w:rsidR="008C6776"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Pr="00EB711D">
          <w:fldChar w:fldCharType="begin"/>
        </w:r>
        <w:r w:rsidR="008C6776" w:rsidRPr="00EB711D">
          <w:instrText xml:space="preserve"> PAGE   \* MERGEFORMAT </w:instrText>
        </w:r>
        <w:r w:rsidRPr="00EB711D">
          <w:fldChar w:fldCharType="separate"/>
        </w:r>
        <w:r w:rsidR="007A5916">
          <w:rPr>
            <w:noProof/>
          </w:rPr>
          <w:t>22</w:t>
        </w:r>
        <w:r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77777777" w:rsidR="008C6776" w:rsidRPr="009D6230" w:rsidRDefault="009D6230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+36-1-311-4880; +36-1-311-4013 </w:t>
    </w:r>
    <w:r>
      <w:rPr>
        <w:b/>
        <w:sz w:val="16"/>
        <w:szCs w:val="16"/>
      </w:rPr>
      <w:tab/>
    </w:r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DE39" w14:textId="77777777" w:rsidR="00FB3CD4" w:rsidRDefault="00FB3CD4">
      <w:r>
        <w:separator/>
      </w:r>
    </w:p>
  </w:footnote>
  <w:footnote w:type="continuationSeparator" w:id="0">
    <w:p w14:paraId="71B01679" w14:textId="77777777" w:rsidR="00FB3CD4" w:rsidRDefault="00FB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77777777" w:rsidR="008C6776" w:rsidRDefault="00E04D32">
    <w:pPr>
      <w:pStyle w:val="lfej"/>
    </w:pPr>
    <w:r>
      <w:rPr>
        <w:noProof/>
      </w:rPr>
      <w:pict w14:anchorId="10AA8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4297" o:spid="_x0000_s2055" type="#_x0000_t136" style="position:absolute;margin-left:0;margin-top:0;width:520.65pt;height:115.7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!"/>
          <w10:wrap anchorx="margin" anchory="margin"/>
        </v:shape>
      </w:pict>
    </w:r>
    <w:r w:rsidR="008C6776"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5D125DFC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  <w:r w:rsidRPr="00951BCA">
            <w:rPr>
              <w:rFonts w:asciiTheme="majorHAnsi" w:hAnsiTheme="majorHAnsi"/>
              <w:b/>
              <w:noProof/>
              <w:sz w:val="22"/>
            </w:rPr>
            <w:drawing>
              <wp:inline distT="0" distB="0" distL="0" distR="0" wp14:anchorId="2C3FFABE" wp14:editId="2D8312F5">
                <wp:extent cx="1036320" cy="583537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JE 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680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  <w:r w:rsidRPr="00951BCA">
            <w:rPr>
              <w:rFonts w:asciiTheme="majorHAnsi" w:hAnsiTheme="majorHAnsi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24AC7992" w:rsidR="00B17677" w:rsidRPr="00951BCA" w:rsidRDefault="00E04D32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  <w:r>
      <w:rPr>
        <w:rFonts w:ascii="Times New Roman" w:hAnsi="Times New Roman"/>
        <w:noProof/>
        <w:sz w:val="24"/>
        <w:lang w:eastAsia="en-US"/>
      </w:rPr>
      <w:pict w14:anchorId="187B02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4298" o:spid="_x0000_s2058" type="#_x0000_t136" style="position:absolute;margin-left:0;margin-top:0;width:520.65pt;height:115.7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AD5F" w14:textId="77777777" w:rsidR="00865A36" w:rsidRDefault="00865A36" w:rsidP="00865A36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</w:t>
    </w:r>
    <w:r>
      <w:rPr>
        <w:b/>
        <w:noProof/>
        <w:sz w:val="28"/>
        <w:szCs w:val="28"/>
      </w:rPr>
      <w:drawing>
        <wp:inline distT="0" distB="0" distL="0" distR="0" wp14:anchorId="4229CB86" wp14:editId="5871BB74">
          <wp:extent cx="1569117" cy="882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JE 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737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865A36" w:rsidRDefault="00865A36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865A36" w:rsidRDefault="00865A36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865A36" w:rsidRPr="00537AAD" w:rsidRDefault="00865A36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B17677" w:rsidRPr="00B17677" w:rsidRDefault="00B17677" w:rsidP="00FB7BAE">
    <w:pPr>
      <w:pStyle w:val="lfej"/>
      <w:tabs>
        <w:tab w:val="left" w:pos="-204"/>
      </w:tabs>
      <w:rPr>
        <w:rFonts w:asciiTheme="majorHAnsi" w:hAnsiTheme="maj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1467046">
    <w:abstractNumId w:val="1"/>
  </w:num>
  <w:num w:numId="2" w16cid:durableId="2039549741">
    <w:abstractNumId w:val="2"/>
  </w:num>
  <w:num w:numId="3" w16cid:durableId="789014782">
    <w:abstractNumId w:val="5"/>
  </w:num>
  <w:num w:numId="4" w16cid:durableId="320937499">
    <w:abstractNumId w:val="6"/>
  </w:num>
  <w:num w:numId="5" w16cid:durableId="1440640105">
    <w:abstractNumId w:val="4"/>
  </w:num>
  <w:num w:numId="6" w16cid:durableId="124129616">
    <w:abstractNumId w:val="7"/>
  </w:num>
  <w:num w:numId="7" w16cid:durableId="1697193047">
    <w:abstractNumId w:val="0"/>
  </w:num>
  <w:num w:numId="8" w16cid:durableId="38090822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markup="0"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9">
      <o:colormru v:ext="edit" colors="#602320,#a3202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22718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5354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E27"/>
    <w:rsid w:val="000B7A05"/>
    <w:rsid w:val="000C00F8"/>
    <w:rsid w:val="000C6588"/>
    <w:rsid w:val="000C6F34"/>
    <w:rsid w:val="000D2E09"/>
    <w:rsid w:val="000D36E4"/>
    <w:rsid w:val="000D6C00"/>
    <w:rsid w:val="000D766B"/>
    <w:rsid w:val="0011401E"/>
    <w:rsid w:val="00116546"/>
    <w:rsid w:val="00121F11"/>
    <w:rsid w:val="00124500"/>
    <w:rsid w:val="0012537A"/>
    <w:rsid w:val="00130208"/>
    <w:rsid w:val="0013646B"/>
    <w:rsid w:val="001374DC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D6837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27AB4"/>
    <w:rsid w:val="00232BA1"/>
    <w:rsid w:val="002428AB"/>
    <w:rsid w:val="00245DC2"/>
    <w:rsid w:val="002658A5"/>
    <w:rsid w:val="00265BCA"/>
    <w:rsid w:val="00273C1E"/>
    <w:rsid w:val="0028196D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25ABF"/>
    <w:rsid w:val="00325F23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6DE0"/>
    <w:rsid w:val="00512E42"/>
    <w:rsid w:val="00527A62"/>
    <w:rsid w:val="00532823"/>
    <w:rsid w:val="005340BD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523A"/>
    <w:rsid w:val="005D608E"/>
    <w:rsid w:val="005E69C6"/>
    <w:rsid w:val="005F14EB"/>
    <w:rsid w:val="005F5CCA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D38D4"/>
    <w:rsid w:val="006D480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47BE"/>
    <w:rsid w:val="007C55B3"/>
    <w:rsid w:val="007D1367"/>
    <w:rsid w:val="007E7A2E"/>
    <w:rsid w:val="007F3D3C"/>
    <w:rsid w:val="007F476E"/>
    <w:rsid w:val="00812E31"/>
    <w:rsid w:val="008151BE"/>
    <w:rsid w:val="008162A1"/>
    <w:rsid w:val="008231F8"/>
    <w:rsid w:val="00824106"/>
    <w:rsid w:val="00825E59"/>
    <w:rsid w:val="00826CBF"/>
    <w:rsid w:val="008277F8"/>
    <w:rsid w:val="008305C9"/>
    <w:rsid w:val="00834CF4"/>
    <w:rsid w:val="008378D6"/>
    <w:rsid w:val="00843420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178EC"/>
    <w:rsid w:val="009337AD"/>
    <w:rsid w:val="009343E5"/>
    <w:rsid w:val="0095188D"/>
    <w:rsid w:val="00951BCA"/>
    <w:rsid w:val="00953407"/>
    <w:rsid w:val="00956492"/>
    <w:rsid w:val="0095755B"/>
    <w:rsid w:val="00960FC5"/>
    <w:rsid w:val="0097272C"/>
    <w:rsid w:val="0097276A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55327"/>
    <w:rsid w:val="00A61123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D58CE"/>
    <w:rsid w:val="00BE1B52"/>
    <w:rsid w:val="00BE3E45"/>
    <w:rsid w:val="00BE764D"/>
    <w:rsid w:val="00BF3C48"/>
    <w:rsid w:val="00C03C27"/>
    <w:rsid w:val="00C1152B"/>
    <w:rsid w:val="00C219EF"/>
    <w:rsid w:val="00C260F9"/>
    <w:rsid w:val="00C35848"/>
    <w:rsid w:val="00C37154"/>
    <w:rsid w:val="00C540CA"/>
    <w:rsid w:val="00C64761"/>
    <w:rsid w:val="00C7392D"/>
    <w:rsid w:val="00C84319"/>
    <w:rsid w:val="00C97F21"/>
    <w:rsid w:val="00CA4978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6C63"/>
    <w:rsid w:val="00D150B4"/>
    <w:rsid w:val="00D164C1"/>
    <w:rsid w:val="00D247E9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10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0FFF"/>
    <w:rsid w:val="00E0201E"/>
    <w:rsid w:val="00E07D16"/>
    <w:rsid w:val="00E1012A"/>
    <w:rsid w:val="00E14CD1"/>
    <w:rsid w:val="00E2475D"/>
    <w:rsid w:val="00E248B9"/>
    <w:rsid w:val="00E24E80"/>
    <w:rsid w:val="00E27D47"/>
    <w:rsid w:val="00E30CB0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62642"/>
    <w:rsid w:val="00F748A7"/>
    <w:rsid w:val="00F756B9"/>
    <w:rsid w:val="00F810C9"/>
    <w:rsid w:val="00F83E90"/>
    <w:rsid w:val="00F84BE7"/>
    <w:rsid w:val="00F905B4"/>
    <w:rsid w:val="00F95DCB"/>
    <w:rsid w:val="00FA3C4F"/>
    <w:rsid w:val="00FB3CD4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ru v:ext="edit" colors="#602320,#a32020"/>
    </o:shapedefaults>
    <o:shapelayout v:ext="edit">
      <o:idmap v:ext="edit" data="1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1</Pages>
  <Words>38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2025-05-14T07:42:00Z</dcterms:created>
  <dcterms:modified xsi:type="dcterms:W3CDTF">2025-05-14T07:42:00Z</dcterms:modified>
</cp:coreProperties>
</file>