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D490" w14:textId="1402339B" w:rsidR="00863AD2" w:rsidRPr="00863AD2" w:rsidRDefault="00EA7203" w:rsidP="00863AD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863AD2"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felhívás</w:t>
      </w:r>
    </w:p>
    <w:p w14:paraId="59A67A3E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Legjobb jogtudományi PhD disszertáció díja</w:t>
      </w:r>
    </w:p>
    <w:p w14:paraId="62AC85DF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F98A4B1" w14:textId="21A8B2E5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Magyar Jogász Egylet pályázatot hirdet a</w:t>
      </w:r>
      <w:r w:rsidR="00A856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ED629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</w:t>
      </w:r>
      <w:r w:rsidR="008C433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</w:t>
      </w:r>
      <w:r w:rsidR="0020058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Könyvszalonon részt vevő magyar nyelvű jogászképzést működtető egyetemeknek, hogy jelöljék meg az általuk legjobbnak ítélt, 202</w:t>
      </w:r>
      <w:r w:rsidR="008C433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5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-b</w:t>
      </w:r>
      <w:r w:rsidR="00A856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e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n megvédett PhD disszertációt. A magyar</w:t>
      </w:r>
      <w:r w:rsidR="00CC78A8">
        <w:rPr>
          <w:rFonts w:ascii="Times New Roman" w:eastAsia="Calibri" w:hAnsi="Times New Roman"/>
          <w:b/>
          <w:bCs/>
          <w:sz w:val="24"/>
          <w:szCs w:val="24"/>
          <w:lang w:eastAsia="en-US"/>
        </w:rPr>
        <w:t>, angol</w:t>
      </w:r>
      <w:r w:rsidR="0006362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,</w:t>
      </w:r>
      <w:r w:rsidR="00CC78A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német vagy francia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nyelven írt jogtudományi értekezéseket szabadon választott, de aktuális és nagyobb szakmai érdeklődésre számot tartó témakörökben várjuk.</w:t>
      </w:r>
    </w:p>
    <w:p w14:paraId="6DF2C442" w14:textId="26CDE5DC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 Magyar Jogász Egylet 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 xml:space="preserve">a hagyományt folytatva, a nagy sikerre való tekintettel immár </w:t>
      </w:r>
      <w:r w:rsidR="008C4334">
        <w:rPr>
          <w:rFonts w:ascii="Times New Roman" w:eastAsia="Calibri" w:hAnsi="Times New Roman"/>
          <w:sz w:val="24"/>
          <w:szCs w:val="24"/>
          <w:lang w:eastAsia="en-US"/>
        </w:rPr>
        <w:t>hatodik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 xml:space="preserve"> alkalommal rendezi meg a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>Magyar Jogi Könyvszalon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 elnevezésű szakmai rendezvényt 202</w:t>
      </w:r>
      <w:r w:rsidR="007D578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7D5784">
        <w:rPr>
          <w:rFonts w:ascii="Times New Roman" w:eastAsia="Calibri" w:hAnsi="Times New Roman"/>
          <w:sz w:val="24"/>
          <w:szCs w:val="24"/>
          <w:lang w:eastAsia="en-US"/>
        </w:rPr>
        <w:t>november 7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>-én</w:t>
      </w:r>
      <w:r w:rsidR="008E281A">
        <w:rPr>
          <w:rFonts w:ascii="Times New Roman" w:eastAsia="Calibri" w:hAnsi="Times New Roman"/>
          <w:sz w:val="24"/>
          <w:szCs w:val="24"/>
          <w:lang w:eastAsia="en-US"/>
        </w:rPr>
        <w:t>, szombaton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200584" w:rsidRPr="002005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 könyvünnepnek a Károli Gáspár Református Egyetemmel 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kötött együttműködési megállapodásnak köszönhetően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200584">
        <w:rPr>
          <w:rFonts w:ascii="Times New Roman" w:eastAsia="Calibri" w:hAnsi="Times New Roman"/>
          <w:sz w:val="24"/>
          <w:szCs w:val="24"/>
          <w:lang w:eastAsia="en-US"/>
        </w:rPr>
        <w:t xml:space="preserve">z impozáns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Károlyi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-</w:t>
      </w:r>
      <w:proofErr w:type="spellStart"/>
      <w:r w:rsidRPr="00863AD2">
        <w:rPr>
          <w:rFonts w:ascii="Times New Roman" w:eastAsia="Calibri" w:hAnsi="Times New Roman"/>
          <w:sz w:val="24"/>
          <w:szCs w:val="24"/>
          <w:lang w:eastAsia="en-US"/>
        </w:rPr>
        <w:t>Csekonics</w:t>
      </w:r>
      <w:proofErr w:type="spellEnd"/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palota ad méltó helyszínt. A Kárpát-medencében magyar nyelvű jogi könyvkiadással foglalkozó kiadókat felvonultató egész napos könyvvásáron a szerzőknek megjelenést, dedikálást biztosítunk, könyvbemutatókat, pódiumbeszélgetéseket tartunk, és különböző díjak átadására is sor kerül majd. A jelen pályázaton kívül a legjobb elméleti és gyakorlati jellegű jogtudományi szakkönyveket is díjazzuk.</w:t>
      </w:r>
    </w:p>
    <w:p w14:paraId="15600D64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0EE8115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feltételek:</w:t>
      </w:r>
    </w:p>
    <w:p w14:paraId="78DACE9A" w14:textId="0861EB08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Azok a magyar nyelvű jogász képzést nyújtó egyetemek nyújthatnak be pályázatot, akik kiállítóként is részt kívánnak venni a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D629B">
        <w:rPr>
          <w:rFonts w:ascii="Times New Roman" w:eastAsia="Calibri" w:hAnsi="Times New Roman"/>
          <w:sz w:val="24"/>
          <w:szCs w:val="24"/>
          <w:lang w:eastAsia="en-US"/>
        </w:rPr>
        <w:t>V</w:t>
      </w:r>
      <w:r w:rsidR="0001252F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Magyar Jogi Könyvszalonon.</w:t>
      </w:r>
    </w:p>
    <w:p w14:paraId="7D34F130" w14:textId="1844B5EB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Pályázni</w:t>
      </w:r>
      <w:r w:rsidR="00C24B2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01252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. január 1. és 202</w:t>
      </w:r>
      <w:r w:rsidR="0001252F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C24B2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december 31. között védett doktori értekezéssel lehet.</w:t>
      </w:r>
    </w:p>
    <w:p w14:paraId="24E32062" w14:textId="77777777" w:rsidR="00CC78A8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A pályamű témája szabadon választott.</w:t>
      </w:r>
    </w:p>
    <w:p w14:paraId="7315B964" w14:textId="653B583D" w:rsidR="00863AD2" w:rsidRPr="00863AD2" w:rsidRDefault="00063624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M</w:t>
      </w:r>
      <w:r w:rsidR="00CC78A8">
        <w:rPr>
          <w:rFonts w:ascii="Times New Roman" w:eastAsia="Calibri" w:hAnsi="Times New Roman"/>
          <w:sz w:val="24"/>
          <w:szCs w:val="24"/>
          <w:lang w:eastAsia="en-US"/>
        </w:rPr>
        <w:t xml:space="preserve">agyar, angol, francia vagy német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nyelven írt pályaművel </w:t>
      </w:r>
      <w:r w:rsidR="00CC78A8">
        <w:rPr>
          <w:rFonts w:ascii="Times New Roman" w:eastAsia="Calibri" w:hAnsi="Times New Roman"/>
          <w:sz w:val="24"/>
          <w:szCs w:val="24"/>
          <w:lang w:eastAsia="en-US"/>
        </w:rPr>
        <w:t>lehet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pályázni</w:t>
      </w:r>
      <w:r w:rsidR="00CC78A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863AD2"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3763461" w14:textId="7777777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A pályamű terjedelmére vonatkozó előírás nincs.</w:t>
      </w:r>
    </w:p>
    <w:p w14:paraId="6B21705E" w14:textId="77777777" w:rsidR="00863AD2" w:rsidRPr="00863AD2" w:rsidRDefault="00863AD2" w:rsidP="00863AD2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>Egy jogi kar egy pályázatot nyújthat be, azaz csak egy PhD dolgozatot jelölhet.</w:t>
      </w:r>
    </w:p>
    <w:p w14:paraId="7CE0C4D9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ECBF07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 pályázat benyújtása: </w:t>
      </w:r>
    </w:p>
    <w:p w14:paraId="78A0DD6E" w14:textId="2B07E056" w:rsidR="00C24B24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Pályázatot benyújtani 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EE574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="00A856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="00EE574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augusztus 31</w:t>
      </w: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éjfélig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lehet a </w:t>
      </w:r>
      <w:hyperlink r:id="rId8" w:history="1">
        <w:r w:rsidR="00EF01BC" w:rsidRPr="00CB154E">
          <w:rPr>
            <w:rStyle w:val="Hiperhivatkozs"/>
            <w:rFonts w:ascii="Times New Roman" w:eastAsia="Calibri" w:hAnsi="Times New Roman"/>
            <w:sz w:val="24"/>
            <w:szCs w:val="24"/>
            <w:lang w:eastAsia="en-US"/>
          </w:rPr>
          <w:t>konyvszalon@jogaszegylet.hu</w:t>
        </w:r>
      </w:hyperlink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e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mail</w:t>
      </w:r>
      <w:r w:rsidR="00EF01B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címen a csatolt pályázati jelentkezési lap, a disszertáció, a tézisfüzet, továbbá a PhD fokozatszerzési oklevél másolatának (vagy a sikeres védésről szóló igazolásnak) </w:t>
      </w:r>
      <w:r w:rsidR="006B3944">
        <w:rPr>
          <w:rFonts w:ascii="Times New Roman" w:eastAsia="Calibri" w:hAnsi="Times New Roman"/>
          <w:sz w:val="24"/>
          <w:szCs w:val="24"/>
          <w:lang w:eastAsia="en-US"/>
        </w:rPr>
        <w:t xml:space="preserve">kizárólag </w:t>
      </w:r>
      <w:r w:rsidR="00F61395">
        <w:rPr>
          <w:rFonts w:ascii="Times New Roman" w:eastAsia="Calibri" w:hAnsi="Times New Roman"/>
          <w:sz w:val="24"/>
          <w:szCs w:val="24"/>
          <w:lang w:eastAsia="en-US"/>
        </w:rPr>
        <w:t xml:space="preserve">elektronikus úton történő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megküldésével.</w:t>
      </w:r>
    </w:p>
    <w:p w14:paraId="42087110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8E65B09" w14:textId="5A12534A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pályázat elbírálása:</w:t>
      </w:r>
    </w:p>
    <w:p w14:paraId="59298EAC" w14:textId="46CBD40A" w:rsidR="00EF01BC" w:rsidRPr="00EF01BC" w:rsidRDefault="00EF01BC" w:rsidP="003A0FE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br/>
      </w:r>
      <w:r w:rsidR="00EB1EC7" w:rsidRPr="00EB1EC7">
        <w:rPr>
          <w:rFonts w:ascii="Times New Roman" w:eastAsia="Calibri" w:hAnsi="Times New Roman"/>
          <w:sz w:val="24"/>
          <w:szCs w:val="24"/>
          <w:lang w:eastAsia="en-US"/>
        </w:rPr>
        <w:t xml:space="preserve">A pályázatot háromtagú </w:t>
      </w:r>
      <w:r w:rsidR="00131016">
        <w:rPr>
          <w:rFonts w:ascii="Times New Roman" w:eastAsia="Calibri" w:hAnsi="Times New Roman"/>
          <w:sz w:val="24"/>
          <w:szCs w:val="24"/>
          <w:lang w:eastAsia="en-US"/>
        </w:rPr>
        <w:t xml:space="preserve">szakmai </w:t>
      </w:r>
      <w:r w:rsidR="00CF42E0">
        <w:rPr>
          <w:rFonts w:ascii="Times New Roman" w:eastAsia="Calibri" w:hAnsi="Times New Roman"/>
          <w:sz w:val="24"/>
          <w:szCs w:val="24"/>
          <w:lang w:eastAsia="en-US"/>
        </w:rPr>
        <w:t xml:space="preserve">Bíráló </w:t>
      </w:r>
      <w:r w:rsidR="00EB1EC7" w:rsidRPr="00EB1EC7">
        <w:rPr>
          <w:rFonts w:ascii="Times New Roman" w:eastAsia="Calibri" w:hAnsi="Times New Roman"/>
          <w:sz w:val="24"/>
          <w:szCs w:val="24"/>
          <w:lang w:eastAsia="en-US"/>
        </w:rPr>
        <w:t>Bizottság bírálja el</w:t>
      </w:r>
      <w:r w:rsidR="00EB1EC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80FBDB9" w14:textId="2BE3F7D4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Az ünnepélyes díjátadóra </w:t>
      </w:r>
      <w:bookmarkStart w:id="0" w:name="_Hlk63891280"/>
      <w:r w:rsidR="00A85686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812BC0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812BC0">
        <w:rPr>
          <w:rFonts w:ascii="Times New Roman" w:eastAsia="Calibri" w:hAnsi="Times New Roman"/>
          <w:sz w:val="24"/>
          <w:szCs w:val="24"/>
          <w:lang w:eastAsia="en-US"/>
        </w:rPr>
        <w:t>november 7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>-én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, a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D629B">
        <w:rPr>
          <w:rFonts w:ascii="Times New Roman" w:eastAsia="Calibri" w:hAnsi="Times New Roman"/>
          <w:sz w:val="24"/>
          <w:szCs w:val="24"/>
          <w:lang w:eastAsia="en-US"/>
        </w:rPr>
        <w:t>V</w:t>
      </w:r>
      <w:r w:rsidR="0099068D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Magyar Jogi Könyvszalonon</w:t>
      </w:r>
      <w:bookmarkEnd w:id="0"/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kerül sor.</w:t>
      </w:r>
    </w:p>
    <w:p w14:paraId="2EEE3215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041B3C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pályamunka díjazása:</w:t>
      </w:r>
    </w:p>
    <w:p w14:paraId="36FC1CDF" w14:textId="34A7AC11" w:rsidR="00863AD2" w:rsidRPr="00EA7203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A győztes pályamunka szerzője a Magyar Jogász Egylet által kiállított oklevelet kap, és </w:t>
      </w:r>
      <w:r w:rsidRPr="003F25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bruttó </w:t>
      </w:r>
      <w:r w:rsidR="003F25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30</w:t>
      </w:r>
      <w:r w:rsidR="00EA7203" w:rsidRPr="003F25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</w:t>
      </w:r>
      <w:r w:rsidRPr="003F25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.000 Ft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 pénzjutalomban is részesül.</w:t>
      </w:r>
      <w:r w:rsidRPr="00863AD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3AD2">
        <w:rPr>
          <w:rFonts w:ascii="Times New Roman" w:eastAsia="Calibri" w:hAnsi="Times New Roman"/>
          <w:sz w:val="24"/>
          <w:szCs w:val="24"/>
          <w:lang w:eastAsia="en-US"/>
        </w:rPr>
        <w:t>A pályadíj adó- és járulékköteles jövedelem.</w:t>
      </w:r>
    </w:p>
    <w:p w14:paraId="00EC5B6D" w14:textId="77777777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7C11DC" w14:textId="457E6372" w:rsidR="00863AD2" w:rsidRPr="00863AD2" w:rsidRDefault="00863AD2" w:rsidP="00863AD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63AD2">
        <w:rPr>
          <w:rFonts w:ascii="Times New Roman" w:eastAsia="Calibri" w:hAnsi="Times New Roman"/>
          <w:sz w:val="24"/>
          <w:szCs w:val="24"/>
          <w:lang w:eastAsia="en-US"/>
        </w:rPr>
        <w:t xml:space="preserve">Budapest, </w:t>
      </w:r>
      <w:r w:rsidR="00A34F08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99068D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A85686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B3944">
        <w:rPr>
          <w:rFonts w:ascii="Times New Roman" w:eastAsia="Calibri" w:hAnsi="Times New Roman"/>
          <w:sz w:val="24"/>
          <w:szCs w:val="24"/>
          <w:lang w:eastAsia="en-US"/>
        </w:rPr>
        <w:t xml:space="preserve">július </w:t>
      </w:r>
      <w:r w:rsidR="006306F0">
        <w:rPr>
          <w:rFonts w:ascii="Times New Roman" w:eastAsia="Calibri" w:hAnsi="Times New Roman"/>
          <w:sz w:val="24"/>
          <w:szCs w:val="24"/>
          <w:lang w:eastAsia="en-US"/>
        </w:rPr>
        <w:t>9.</w:t>
      </w:r>
    </w:p>
    <w:p w14:paraId="247CD2AE" w14:textId="77777777" w:rsidR="000752B9" w:rsidRPr="00EB398A" w:rsidRDefault="000752B9" w:rsidP="00EB398A"/>
    <w:sectPr w:rsidR="000752B9" w:rsidRPr="00EB398A" w:rsidSect="00075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D73C" w14:textId="77777777" w:rsidR="00BF343E" w:rsidRDefault="00BF343E">
      <w:r>
        <w:separator/>
      </w:r>
    </w:p>
  </w:endnote>
  <w:endnote w:type="continuationSeparator" w:id="0">
    <w:p w14:paraId="02F42F4E" w14:textId="77777777" w:rsidR="00BF343E" w:rsidRDefault="00BF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2D0DA6D5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F81D" w14:textId="77777777" w:rsidR="00BF343E" w:rsidRDefault="00BF343E">
      <w:r>
        <w:separator/>
      </w:r>
    </w:p>
  </w:footnote>
  <w:footnote w:type="continuationSeparator" w:id="0">
    <w:p w14:paraId="1CF392FC" w14:textId="77777777" w:rsidR="00BF343E" w:rsidRDefault="00BF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7E22DD7F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1A983FBC" w:rsidR="00951BCA" w:rsidRPr="00863AD2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863AD2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3453DA0B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863AD2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863AD2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863AD2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B17677" w:rsidRPr="00863AD2" w:rsidRDefault="00B1767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D5F" w14:textId="7D9D33C1" w:rsidR="00865A36" w:rsidRDefault="00865A36" w:rsidP="00200584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0CD90B8F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863AD2" w:rsidRDefault="00B1767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90797">
    <w:abstractNumId w:val="1"/>
  </w:num>
  <w:num w:numId="2" w16cid:durableId="1206603003">
    <w:abstractNumId w:val="2"/>
  </w:num>
  <w:num w:numId="3" w16cid:durableId="1305500644">
    <w:abstractNumId w:val="5"/>
  </w:num>
  <w:num w:numId="4" w16cid:durableId="1874072418">
    <w:abstractNumId w:val="6"/>
  </w:num>
  <w:num w:numId="5" w16cid:durableId="980380718">
    <w:abstractNumId w:val="4"/>
  </w:num>
  <w:num w:numId="6" w16cid:durableId="1957329011">
    <w:abstractNumId w:val="7"/>
  </w:num>
  <w:num w:numId="7" w16cid:durableId="1648051414">
    <w:abstractNumId w:val="0"/>
  </w:num>
  <w:num w:numId="8" w16cid:durableId="1633705533">
    <w:abstractNumId w:val="3"/>
  </w:num>
  <w:num w:numId="9" w16cid:durableId="15010454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252F"/>
    <w:rsid w:val="000132F7"/>
    <w:rsid w:val="00024356"/>
    <w:rsid w:val="00026CAF"/>
    <w:rsid w:val="00026D60"/>
    <w:rsid w:val="0003136C"/>
    <w:rsid w:val="00032194"/>
    <w:rsid w:val="00034981"/>
    <w:rsid w:val="0004288D"/>
    <w:rsid w:val="00045B0C"/>
    <w:rsid w:val="00051453"/>
    <w:rsid w:val="00051718"/>
    <w:rsid w:val="00062997"/>
    <w:rsid w:val="00063624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4AD0"/>
    <w:rsid w:val="000C6588"/>
    <w:rsid w:val="000C6F34"/>
    <w:rsid w:val="000D36E4"/>
    <w:rsid w:val="000D6C00"/>
    <w:rsid w:val="000D766B"/>
    <w:rsid w:val="000E2CC2"/>
    <w:rsid w:val="0011401E"/>
    <w:rsid w:val="00114902"/>
    <w:rsid w:val="00116546"/>
    <w:rsid w:val="00121A6D"/>
    <w:rsid w:val="00121F11"/>
    <w:rsid w:val="0012537A"/>
    <w:rsid w:val="00130208"/>
    <w:rsid w:val="00131016"/>
    <w:rsid w:val="0013646B"/>
    <w:rsid w:val="00153283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D7E8A"/>
    <w:rsid w:val="001E2BDE"/>
    <w:rsid w:val="001E6B77"/>
    <w:rsid w:val="00200584"/>
    <w:rsid w:val="00210BAE"/>
    <w:rsid w:val="0021110D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12F0C"/>
    <w:rsid w:val="00322778"/>
    <w:rsid w:val="0032470F"/>
    <w:rsid w:val="003256C3"/>
    <w:rsid w:val="00332308"/>
    <w:rsid w:val="00344E4A"/>
    <w:rsid w:val="00370A9D"/>
    <w:rsid w:val="00373090"/>
    <w:rsid w:val="00380192"/>
    <w:rsid w:val="00394564"/>
    <w:rsid w:val="003A0FEA"/>
    <w:rsid w:val="003A2441"/>
    <w:rsid w:val="003B3C83"/>
    <w:rsid w:val="003C3143"/>
    <w:rsid w:val="003C3F89"/>
    <w:rsid w:val="003C5752"/>
    <w:rsid w:val="003C5965"/>
    <w:rsid w:val="003C7DA4"/>
    <w:rsid w:val="003D146E"/>
    <w:rsid w:val="003E25B8"/>
    <w:rsid w:val="003F1D21"/>
    <w:rsid w:val="003F2520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069C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5B6B"/>
    <w:rsid w:val="004E67F3"/>
    <w:rsid w:val="004F1E4E"/>
    <w:rsid w:val="004F30E7"/>
    <w:rsid w:val="004F5D29"/>
    <w:rsid w:val="00506DE0"/>
    <w:rsid w:val="00512E42"/>
    <w:rsid w:val="00527A62"/>
    <w:rsid w:val="00532823"/>
    <w:rsid w:val="00542A4E"/>
    <w:rsid w:val="0054527F"/>
    <w:rsid w:val="00545518"/>
    <w:rsid w:val="00550ADF"/>
    <w:rsid w:val="0055264B"/>
    <w:rsid w:val="00552775"/>
    <w:rsid w:val="005545BC"/>
    <w:rsid w:val="00555423"/>
    <w:rsid w:val="0056571E"/>
    <w:rsid w:val="00586EA5"/>
    <w:rsid w:val="005873BE"/>
    <w:rsid w:val="005B3976"/>
    <w:rsid w:val="005B4484"/>
    <w:rsid w:val="005C5496"/>
    <w:rsid w:val="005C5BAA"/>
    <w:rsid w:val="005D608E"/>
    <w:rsid w:val="005D7045"/>
    <w:rsid w:val="005E69C6"/>
    <w:rsid w:val="005F14EB"/>
    <w:rsid w:val="005F5CCA"/>
    <w:rsid w:val="00615D0F"/>
    <w:rsid w:val="00623947"/>
    <w:rsid w:val="0062408E"/>
    <w:rsid w:val="006306F0"/>
    <w:rsid w:val="0063725E"/>
    <w:rsid w:val="00644208"/>
    <w:rsid w:val="00644A4B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0965"/>
    <w:rsid w:val="006A3C81"/>
    <w:rsid w:val="006A67C3"/>
    <w:rsid w:val="006A6DA4"/>
    <w:rsid w:val="006B1969"/>
    <w:rsid w:val="006B30F5"/>
    <w:rsid w:val="006B3944"/>
    <w:rsid w:val="006C2E64"/>
    <w:rsid w:val="006D38D4"/>
    <w:rsid w:val="006D4804"/>
    <w:rsid w:val="006D7776"/>
    <w:rsid w:val="006E5473"/>
    <w:rsid w:val="006E6D7E"/>
    <w:rsid w:val="006F5D34"/>
    <w:rsid w:val="00704262"/>
    <w:rsid w:val="00712EAE"/>
    <w:rsid w:val="00716894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553BB"/>
    <w:rsid w:val="00761520"/>
    <w:rsid w:val="00761B5D"/>
    <w:rsid w:val="00762E4C"/>
    <w:rsid w:val="00766F88"/>
    <w:rsid w:val="007705A6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55B3"/>
    <w:rsid w:val="007D1367"/>
    <w:rsid w:val="007D5784"/>
    <w:rsid w:val="007D61DB"/>
    <w:rsid w:val="007E02A7"/>
    <w:rsid w:val="007E3F75"/>
    <w:rsid w:val="007E7A2E"/>
    <w:rsid w:val="007F3D3C"/>
    <w:rsid w:val="00812BC0"/>
    <w:rsid w:val="00812E31"/>
    <w:rsid w:val="008151BE"/>
    <w:rsid w:val="00825E59"/>
    <w:rsid w:val="00826CBF"/>
    <w:rsid w:val="008277F8"/>
    <w:rsid w:val="008305C9"/>
    <w:rsid w:val="00834CF4"/>
    <w:rsid w:val="00835320"/>
    <w:rsid w:val="008378D6"/>
    <w:rsid w:val="00843420"/>
    <w:rsid w:val="0085414C"/>
    <w:rsid w:val="00860979"/>
    <w:rsid w:val="00860B24"/>
    <w:rsid w:val="00863AD2"/>
    <w:rsid w:val="0086495E"/>
    <w:rsid w:val="00865A36"/>
    <w:rsid w:val="00873A60"/>
    <w:rsid w:val="00876285"/>
    <w:rsid w:val="008764F0"/>
    <w:rsid w:val="00880CC6"/>
    <w:rsid w:val="008837DF"/>
    <w:rsid w:val="008871D1"/>
    <w:rsid w:val="008B3766"/>
    <w:rsid w:val="008B5460"/>
    <w:rsid w:val="008C0A7A"/>
    <w:rsid w:val="008C4334"/>
    <w:rsid w:val="008C6776"/>
    <w:rsid w:val="008C7CFA"/>
    <w:rsid w:val="008D5C08"/>
    <w:rsid w:val="008E281A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7272C"/>
    <w:rsid w:val="0097276A"/>
    <w:rsid w:val="0099068D"/>
    <w:rsid w:val="009956ED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4F08"/>
    <w:rsid w:val="00A358E2"/>
    <w:rsid w:val="00A40379"/>
    <w:rsid w:val="00A61123"/>
    <w:rsid w:val="00A67821"/>
    <w:rsid w:val="00A76209"/>
    <w:rsid w:val="00A76BE4"/>
    <w:rsid w:val="00A807D4"/>
    <w:rsid w:val="00A81DD7"/>
    <w:rsid w:val="00A81FD8"/>
    <w:rsid w:val="00A827CD"/>
    <w:rsid w:val="00A83976"/>
    <w:rsid w:val="00A84606"/>
    <w:rsid w:val="00A85686"/>
    <w:rsid w:val="00A90213"/>
    <w:rsid w:val="00A92C14"/>
    <w:rsid w:val="00A96503"/>
    <w:rsid w:val="00A96B37"/>
    <w:rsid w:val="00AA1AF2"/>
    <w:rsid w:val="00AA205A"/>
    <w:rsid w:val="00AB1FAE"/>
    <w:rsid w:val="00AB6471"/>
    <w:rsid w:val="00AC00E5"/>
    <w:rsid w:val="00AC0CBF"/>
    <w:rsid w:val="00AC3D49"/>
    <w:rsid w:val="00AE7A00"/>
    <w:rsid w:val="00AF018C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4E26"/>
    <w:rsid w:val="00BB1D74"/>
    <w:rsid w:val="00BB724E"/>
    <w:rsid w:val="00BC1A28"/>
    <w:rsid w:val="00BD58CE"/>
    <w:rsid w:val="00BE1B52"/>
    <w:rsid w:val="00BE3E45"/>
    <w:rsid w:val="00BE764D"/>
    <w:rsid w:val="00BF343E"/>
    <w:rsid w:val="00BF3C48"/>
    <w:rsid w:val="00BF7F41"/>
    <w:rsid w:val="00C03C27"/>
    <w:rsid w:val="00C1152B"/>
    <w:rsid w:val="00C24B24"/>
    <w:rsid w:val="00C260F9"/>
    <w:rsid w:val="00C35848"/>
    <w:rsid w:val="00C37154"/>
    <w:rsid w:val="00C64761"/>
    <w:rsid w:val="00C7392D"/>
    <w:rsid w:val="00C84319"/>
    <w:rsid w:val="00C96CB2"/>
    <w:rsid w:val="00C97F21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C78A8"/>
    <w:rsid w:val="00CD7F33"/>
    <w:rsid w:val="00CE1CB0"/>
    <w:rsid w:val="00CE5686"/>
    <w:rsid w:val="00CF21B1"/>
    <w:rsid w:val="00CF2D25"/>
    <w:rsid w:val="00CF3FB3"/>
    <w:rsid w:val="00CF42E0"/>
    <w:rsid w:val="00D00909"/>
    <w:rsid w:val="00D06C63"/>
    <w:rsid w:val="00D150B4"/>
    <w:rsid w:val="00D164C1"/>
    <w:rsid w:val="00D247E9"/>
    <w:rsid w:val="00D42EDB"/>
    <w:rsid w:val="00D47D4C"/>
    <w:rsid w:val="00D506EF"/>
    <w:rsid w:val="00D50D01"/>
    <w:rsid w:val="00D5603E"/>
    <w:rsid w:val="00D578B8"/>
    <w:rsid w:val="00D6198C"/>
    <w:rsid w:val="00D63811"/>
    <w:rsid w:val="00D701EC"/>
    <w:rsid w:val="00D73E3A"/>
    <w:rsid w:val="00D76334"/>
    <w:rsid w:val="00D80C47"/>
    <w:rsid w:val="00D97BE6"/>
    <w:rsid w:val="00DA304D"/>
    <w:rsid w:val="00DC1BC0"/>
    <w:rsid w:val="00DC76E1"/>
    <w:rsid w:val="00DC79A1"/>
    <w:rsid w:val="00DD5872"/>
    <w:rsid w:val="00DE43CA"/>
    <w:rsid w:val="00DF23F4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4F69"/>
    <w:rsid w:val="00E57CAD"/>
    <w:rsid w:val="00E64DB6"/>
    <w:rsid w:val="00E67C85"/>
    <w:rsid w:val="00E70F5A"/>
    <w:rsid w:val="00E74641"/>
    <w:rsid w:val="00E74D9A"/>
    <w:rsid w:val="00E77BDE"/>
    <w:rsid w:val="00E872F2"/>
    <w:rsid w:val="00E87CB0"/>
    <w:rsid w:val="00E87F48"/>
    <w:rsid w:val="00E957B2"/>
    <w:rsid w:val="00E95890"/>
    <w:rsid w:val="00E969E0"/>
    <w:rsid w:val="00E96AD7"/>
    <w:rsid w:val="00E96F0A"/>
    <w:rsid w:val="00EA375B"/>
    <w:rsid w:val="00EA7203"/>
    <w:rsid w:val="00EB0627"/>
    <w:rsid w:val="00EB1EC7"/>
    <w:rsid w:val="00EB398A"/>
    <w:rsid w:val="00EB64EC"/>
    <w:rsid w:val="00EB711D"/>
    <w:rsid w:val="00EC7C00"/>
    <w:rsid w:val="00ED2AEC"/>
    <w:rsid w:val="00ED629B"/>
    <w:rsid w:val="00EE2B67"/>
    <w:rsid w:val="00EE5742"/>
    <w:rsid w:val="00EE58C4"/>
    <w:rsid w:val="00EE7930"/>
    <w:rsid w:val="00EF01BC"/>
    <w:rsid w:val="00EF3A77"/>
    <w:rsid w:val="00EF3D6E"/>
    <w:rsid w:val="00EF52DC"/>
    <w:rsid w:val="00EF787D"/>
    <w:rsid w:val="00F023F5"/>
    <w:rsid w:val="00F05CA9"/>
    <w:rsid w:val="00F0707B"/>
    <w:rsid w:val="00F20D20"/>
    <w:rsid w:val="00F341C1"/>
    <w:rsid w:val="00F415B3"/>
    <w:rsid w:val="00F55E34"/>
    <w:rsid w:val="00F5652D"/>
    <w:rsid w:val="00F61395"/>
    <w:rsid w:val="00F748A7"/>
    <w:rsid w:val="00F756B9"/>
    <w:rsid w:val="00F810C9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3BC1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24B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4B2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4B24"/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4B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4B24"/>
    <w:rPr>
      <w:rFonts w:ascii="Tms Rmn" w:eastAsia="Times New Roman" w:hAnsi="Tms Rm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C24B24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315</Words>
  <Characters>2176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2026-07-08T13:56:00Z</dcterms:created>
  <dcterms:modified xsi:type="dcterms:W3CDTF">2026-07-09T13:35:00Z</dcterms:modified>
</cp:coreProperties>
</file>