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2129" w14:textId="77777777" w:rsidR="006416B5" w:rsidRPr="006416B5" w:rsidRDefault="006416B5" w:rsidP="00520D4A">
      <w:pPr>
        <w:pStyle w:val="RAPNoIndentBodyText"/>
        <w:rPr>
          <w:rFonts w:eastAsia="Calibri"/>
          <w:lang w:eastAsia="en-US"/>
        </w:rPr>
      </w:pPr>
      <w:r w:rsidRPr="006416B5">
        <w:rPr>
          <w:rFonts w:eastAsia="Calibri"/>
          <w:lang w:eastAsia="en-US"/>
        </w:rPr>
        <w:t>Pályázati felhívás</w:t>
      </w:r>
    </w:p>
    <w:p w14:paraId="668E63CA" w14:textId="4E0287B6" w:rsidR="00171AB9" w:rsidRDefault="00171AB9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725358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Könyvszalon Közönségdíj</w:t>
      </w:r>
    </w:p>
    <w:p w14:paraId="6A03CCA3" w14:textId="1CED59E5" w:rsidR="006416B5" w:rsidRDefault="0029251D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V</w:t>
      </w:r>
      <w:r w:rsidR="00172C9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8D680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="007B19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</w:t>
      </w:r>
      <w:bookmarkEnd w:id="0"/>
    </w:p>
    <w:p w14:paraId="58880F4C" w14:textId="77777777" w:rsidR="00755127" w:rsidRPr="00F21A04" w:rsidRDefault="00755127" w:rsidP="00755127">
      <w:pPr>
        <w:rPr>
          <w:rFonts w:ascii="Times New Roman" w:hAnsi="Times New Roman"/>
          <w:b/>
          <w:bCs/>
          <w:sz w:val="24"/>
          <w:szCs w:val="24"/>
        </w:rPr>
      </w:pPr>
    </w:p>
    <w:p w14:paraId="76BFBA1C" w14:textId="6C71ABAD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815A30">
        <w:rPr>
          <w:rFonts w:ascii="Times New Roman" w:hAnsi="Times New Roman"/>
          <w:sz w:val="24"/>
          <w:szCs w:val="24"/>
        </w:rPr>
        <w:t>A Magyar Jogász Egylet pályázatot hirdet a</w:t>
      </w:r>
      <w:r w:rsidR="00D16D44">
        <w:rPr>
          <w:rFonts w:ascii="Times New Roman" w:hAnsi="Times New Roman"/>
          <w:sz w:val="24"/>
          <w:szCs w:val="24"/>
        </w:rPr>
        <w:t xml:space="preserve"> </w:t>
      </w:r>
      <w:r w:rsidR="0029251D">
        <w:rPr>
          <w:rFonts w:ascii="Times New Roman" w:hAnsi="Times New Roman"/>
          <w:sz w:val="24"/>
          <w:szCs w:val="24"/>
        </w:rPr>
        <w:t>V</w:t>
      </w:r>
      <w:r w:rsidR="00172C96">
        <w:rPr>
          <w:rFonts w:ascii="Times New Roman" w:hAnsi="Times New Roman"/>
          <w:sz w:val="24"/>
          <w:szCs w:val="24"/>
        </w:rPr>
        <w:t>I</w:t>
      </w:r>
      <w:r w:rsidR="008D680D">
        <w:rPr>
          <w:rFonts w:ascii="Times New Roman" w:hAnsi="Times New Roman"/>
          <w:sz w:val="24"/>
          <w:szCs w:val="24"/>
        </w:rPr>
        <w:t>.</w:t>
      </w:r>
      <w:r w:rsidRPr="00815A30">
        <w:rPr>
          <w:rFonts w:ascii="Times New Roman" w:hAnsi="Times New Roman"/>
          <w:sz w:val="24"/>
          <w:szCs w:val="24"/>
        </w:rPr>
        <w:t xml:space="preserve"> Magyar Jogi Könyvszalonon részt vevő </w:t>
      </w:r>
      <w:r w:rsidRPr="000C4BF8">
        <w:rPr>
          <w:rFonts w:ascii="Times New Roman" w:hAnsi="Times New Roman"/>
          <w:sz w:val="24"/>
          <w:szCs w:val="24"/>
        </w:rPr>
        <w:t xml:space="preserve">magyar nyelvű jogi könyvkiadással foglalkozó </w:t>
      </w:r>
      <w:r w:rsidRPr="00815A30">
        <w:rPr>
          <w:rFonts w:ascii="Times New Roman" w:hAnsi="Times New Roman"/>
          <w:sz w:val="24"/>
          <w:szCs w:val="24"/>
        </w:rPr>
        <w:t>kiadók számára, hogy jelöljék meg az általuk legjobbnak ítélt</w:t>
      </w:r>
      <w:r w:rsidR="00171AB9">
        <w:rPr>
          <w:rFonts w:ascii="Times New Roman" w:hAnsi="Times New Roman"/>
          <w:sz w:val="24"/>
          <w:szCs w:val="24"/>
        </w:rPr>
        <w:t xml:space="preserve"> Közönségdíjra javasolt</w:t>
      </w:r>
      <w:r w:rsidRPr="00815A30">
        <w:rPr>
          <w:rFonts w:ascii="Times New Roman" w:hAnsi="Times New Roman"/>
          <w:sz w:val="24"/>
          <w:szCs w:val="24"/>
        </w:rPr>
        <w:t>, 202</w:t>
      </w:r>
      <w:r w:rsidR="00172C96">
        <w:rPr>
          <w:rFonts w:ascii="Times New Roman" w:hAnsi="Times New Roman"/>
          <w:sz w:val="24"/>
          <w:szCs w:val="24"/>
        </w:rPr>
        <w:t>5</w:t>
      </w:r>
      <w:r w:rsidR="0029251D">
        <w:rPr>
          <w:rFonts w:ascii="Times New Roman" w:hAnsi="Times New Roman"/>
          <w:sz w:val="24"/>
          <w:szCs w:val="24"/>
        </w:rPr>
        <w:t>-b</w:t>
      </w:r>
      <w:r w:rsidR="00D16D44">
        <w:rPr>
          <w:rFonts w:ascii="Times New Roman" w:hAnsi="Times New Roman"/>
          <w:sz w:val="24"/>
          <w:szCs w:val="24"/>
        </w:rPr>
        <w:t>e</w:t>
      </w:r>
      <w:r w:rsidRPr="00815A30">
        <w:rPr>
          <w:rFonts w:ascii="Times New Roman" w:hAnsi="Times New Roman"/>
          <w:sz w:val="24"/>
          <w:szCs w:val="24"/>
        </w:rPr>
        <w:t>n megjelent aktuális és nagyobb szakmai érdeklődésre számot tartó</w:t>
      </w:r>
      <w:r w:rsidR="00171AB9">
        <w:rPr>
          <w:rFonts w:ascii="Times New Roman" w:hAnsi="Times New Roman"/>
          <w:sz w:val="24"/>
          <w:szCs w:val="24"/>
        </w:rPr>
        <w:t xml:space="preserve"> jogtudományi szakkönyvet</w:t>
      </w:r>
      <w:r w:rsidRPr="00815A30">
        <w:rPr>
          <w:rFonts w:ascii="Times New Roman" w:hAnsi="Times New Roman"/>
          <w:sz w:val="24"/>
          <w:szCs w:val="24"/>
        </w:rPr>
        <w:t>.</w:t>
      </w:r>
    </w:p>
    <w:p w14:paraId="6E041105" w14:textId="77777777" w:rsidR="00755127" w:rsidRPr="00815A30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3453CCC4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21A04">
        <w:rPr>
          <w:rFonts w:ascii="Times New Roman" w:hAnsi="Times New Roman"/>
          <w:b/>
          <w:bCs/>
          <w:sz w:val="24"/>
          <w:szCs w:val="24"/>
        </w:rPr>
        <w:t>Pályázati feltételek:</w:t>
      </w:r>
    </w:p>
    <w:p w14:paraId="0DE35A24" w14:textId="2BE2F808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Azok a Kárpát-medencében magyar nyelvű jogi könyvkiadással foglalkozó kiadók </w:t>
      </w:r>
      <w:r>
        <w:rPr>
          <w:rFonts w:ascii="Times New Roman" w:hAnsi="Times New Roman"/>
          <w:sz w:val="24"/>
          <w:szCs w:val="24"/>
        </w:rPr>
        <w:t xml:space="preserve">nyújthatnak be </w:t>
      </w:r>
      <w:r w:rsidRPr="00F21A04">
        <w:rPr>
          <w:rFonts w:ascii="Times New Roman" w:hAnsi="Times New Roman"/>
          <w:sz w:val="24"/>
          <w:szCs w:val="24"/>
        </w:rPr>
        <w:t>pályáz</w:t>
      </w:r>
      <w:r>
        <w:rPr>
          <w:rFonts w:ascii="Times New Roman" w:hAnsi="Times New Roman"/>
          <w:sz w:val="24"/>
          <w:szCs w:val="24"/>
        </w:rPr>
        <w:t>atot</w:t>
      </w:r>
      <w:r w:rsidRPr="00F21A04">
        <w:rPr>
          <w:rFonts w:ascii="Times New Roman" w:hAnsi="Times New Roman"/>
          <w:sz w:val="24"/>
          <w:szCs w:val="24"/>
        </w:rPr>
        <w:t>, akik kiáll</w:t>
      </w:r>
      <w:r>
        <w:rPr>
          <w:rFonts w:ascii="Times New Roman" w:hAnsi="Times New Roman"/>
          <w:sz w:val="24"/>
          <w:szCs w:val="24"/>
        </w:rPr>
        <w:t>í</w:t>
      </w:r>
      <w:r w:rsidRPr="00F21A04">
        <w:rPr>
          <w:rFonts w:ascii="Times New Roman" w:hAnsi="Times New Roman"/>
          <w:sz w:val="24"/>
          <w:szCs w:val="24"/>
        </w:rPr>
        <w:t>tóként részt kívánnak venni a</w:t>
      </w:r>
      <w:r w:rsidR="00D16D44">
        <w:rPr>
          <w:rFonts w:ascii="Times New Roman" w:hAnsi="Times New Roman"/>
          <w:sz w:val="24"/>
          <w:szCs w:val="24"/>
        </w:rPr>
        <w:t xml:space="preserve"> </w:t>
      </w:r>
      <w:r w:rsidR="00404146">
        <w:rPr>
          <w:rFonts w:ascii="Times New Roman" w:hAnsi="Times New Roman"/>
          <w:sz w:val="24"/>
          <w:szCs w:val="24"/>
        </w:rPr>
        <w:t>V</w:t>
      </w:r>
      <w:r w:rsidR="00172C96">
        <w:rPr>
          <w:rFonts w:ascii="Times New Roman" w:hAnsi="Times New Roman"/>
          <w:sz w:val="24"/>
          <w:szCs w:val="24"/>
        </w:rPr>
        <w:t>I</w:t>
      </w:r>
      <w:r w:rsidR="000A4C15">
        <w:rPr>
          <w:rFonts w:ascii="Times New Roman" w:hAnsi="Times New Roman"/>
          <w:sz w:val="24"/>
          <w:szCs w:val="24"/>
        </w:rPr>
        <w:t>.</w:t>
      </w:r>
      <w:r w:rsidRPr="00F21A04">
        <w:rPr>
          <w:rFonts w:ascii="Times New Roman" w:hAnsi="Times New Roman"/>
          <w:sz w:val="24"/>
          <w:szCs w:val="24"/>
        </w:rPr>
        <w:t xml:space="preserve"> Magyar Jogi Könyvszalonon.</w:t>
      </w:r>
    </w:p>
    <w:p w14:paraId="6605CFDF" w14:textId="2FB37776" w:rsidR="00755127" w:rsidRPr="00D23330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Pályázni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202</w:t>
      </w:r>
      <w:r w:rsidR="00172C96">
        <w:rPr>
          <w:rFonts w:ascii="Times New Roman" w:hAnsi="Times New Roman"/>
          <w:sz w:val="24"/>
          <w:szCs w:val="24"/>
        </w:rPr>
        <w:t>5</w:t>
      </w:r>
      <w:r w:rsidRPr="00F21A04">
        <w:rPr>
          <w:rFonts w:ascii="Times New Roman" w:hAnsi="Times New Roman"/>
          <w:sz w:val="24"/>
          <w:szCs w:val="24"/>
        </w:rPr>
        <w:t>. január 1. és 202</w:t>
      </w:r>
      <w:r w:rsidR="00172C96">
        <w:rPr>
          <w:rFonts w:ascii="Times New Roman" w:hAnsi="Times New Roman"/>
          <w:sz w:val="24"/>
          <w:szCs w:val="24"/>
        </w:rPr>
        <w:t>5</w:t>
      </w:r>
      <w:r w:rsidRPr="00F21A04">
        <w:rPr>
          <w:rFonts w:ascii="Times New Roman" w:hAnsi="Times New Roman"/>
          <w:sz w:val="24"/>
          <w:szCs w:val="24"/>
        </w:rPr>
        <w:t>. december 31.</w:t>
      </w:r>
      <w:r w:rsidR="00E51053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között megjelent kiadványokkal lehet.</w:t>
      </w:r>
    </w:p>
    <w:p w14:paraId="08049214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 pályamű témája a megjelölt kategórián belül szabadon választott. </w:t>
      </w:r>
    </w:p>
    <w:p w14:paraId="3264CA9B" w14:textId="77777777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pályamű t</w:t>
      </w:r>
      <w:r w:rsidRPr="00F21A04">
        <w:rPr>
          <w:rFonts w:ascii="Times New Roman" w:hAnsi="Times New Roman"/>
          <w:sz w:val="24"/>
          <w:szCs w:val="24"/>
        </w:rPr>
        <w:t>erjedel</w:t>
      </w:r>
      <w:r>
        <w:rPr>
          <w:rFonts w:ascii="Times New Roman" w:hAnsi="Times New Roman"/>
          <w:sz w:val="24"/>
          <w:szCs w:val="24"/>
        </w:rPr>
        <w:t>mé</w:t>
      </w:r>
      <w:r w:rsidRPr="00F21A04">
        <w:rPr>
          <w:rFonts w:ascii="Times New Roman" w:hAnsi="Times New Roman"/>
          <w:sz w:val="24"/>
          <w:szCs w:val="24"/>
        </w:rPr>
        <w:t>re vonatkozó előírás nincs.</w:t>
      </w:r>
    </w:p>
    <w:p w14:paraId="5FBD5EC5" w14:textId="27CB428E" w:rsidR="00755127" w:rsidRPr="00F21A04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A pályázaton kizárólag magyar szerzők magyar </w:t>
      </w:r>
      <w:r w:rsidR="00171AB9">
        <w:rPr>
          <w:rFonts w:ascii="Times New Roman" w:hAnsi="Times New Roman"/>
          <w:sz w:val="24"/>
          <w:szCs w:val="24"/>
        </w:rPr>
        <w:t xml:space="preserve">és idegen </w:t>
      </w:r>
      <w:r w:rsidRPr="00F21A04">
        <w:rPr>
          <w:rFonts w:ascii="Times New Roman" w:hAnsi="Times New Roman"/>
          <w:sz w:val="24"/>
          <w:szCs w:val="24"/>
        </w:rPr>
        <w:t>nyelven megjelent könyvei kerülnek elbírálásra.</w:t>
      </w:r>
    </w:p>
    <w:p w14:paraId="7EE989D3" w14:textId="34D7AD7F" w:rsidR="00755127" w:rsidRDefault="00755127" w:rsidP="00755127">
      <w:pPr>
        <w:pStyle w:val="Listaszerbekezds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>Egy kiadó egy pályázatot nyújthat be, azaz csak egy kiadványt jelölhet</w:t>
      </w:r>
      <w:r>
        <w:rPr>
          <w:rFonts w:ascii="Times New Roman" w:hAnsi="Times New Roman"/>
          <w:sz w:val="24"/>
          <w:szCs w:val="24"/>
        </w:rPr>
        <w:t>.</w:t>
      </w:r>
    </w:p>
    <w:p w14:paraId="605950D2" w14:textId="77777777" w:rsidR="00755127" w:rsidRPr="00877E05" w:rsidRDefault="00755127" w:rsidP="00E51053">
      <w:pPr>
        <w:pStyle w:val="Listaszerbekezds"/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7E7B27" w14:textId="2D0DE2FB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pályázat benyújtása: </w:t>
      </w:r>
    </w:p>
    <w:p w14:paraId="08C97BE6" w14:textId="77777777" w:rsidR="00755127" w:rsidRPr="00F21A04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4B678A" w14:textId="562753DF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 w:rsidRPr="00F21A04">
        <w:rPr>
          <w:rFonts w:ascii="Times New Roman" w:hAnsi="Times New Roman"/>
          <w:sz w:val="24"/>
          <w:szCs w:val="24"/>
        </w:rPr>
        <w:t xml:space="preserve">Pályázatot benyújtani </w:t>
      </w:r>
      <w:r w:rsidRPr="00F21A04">
        <w:rPr>
          <w:rFonts w:ascii="Times New Roman" w:hAnsi="Times New Roman"/>
          <w:b/>
          <w:bCs/>
          <w:sz w:val="24"/>
          <w:szCs w:val="24"/>
        </w:rPr>
        <w:t>20</w:t>
      </w:r>
      <w:r w:rsidR="00171AB9">
        <w:rPr>
          <w:rFonts w:ascii="Times New Roman" w:hAnsi="Times New Roman"/>
          <w:b/>
          <w:bCs/>
          <w:sz w:val="24"/>
          <w:szCs w:val="24"/>
        </w:rPr>
        <w:t>2</w:t>
      </w:r>
      <w:r w:rsidR="00B67DE8">
        <w:rPr>
          <w:rFonts w:ascii="Times New Roman" w:hAnsi="Times New Roman"/>
          <w:b/>
          <w:bCs/>
          <w:sz w:val="24"/>
          <w:szCs w:val="24"/>
        </w:rPr>
        <w:t>6</w:t>
      </w:r>
      <w:r w:rsidR="00D16D4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67DE8">
        <w:rPr>
          <w:rFonts w:ascii="Times New Roman" w:hAnsi="Times New Roman"/>
          <w:b/>
          <w:bCs/>
          <w:sz w:val="24"/>
          <w:szCs w:val="24"/>
        </w:rPr>
        <w:t>augusztus 31</w:t>
      </w:r>
      <w:r w:rsidR="002C2F63">
        <w:rPr>
          <w:rFonts w:ascii="Times New Roman" w:hAnsi="Times New Roman"/>
          <w:b/>
          <w:bCs/>
          <w:sz w:val="24"/>
          <w:szCs w:val="24"/>
        </w:rPr>
        <w:t>-i</w:t>
      </w:r>
      <w:r w:rsidRPr="00F21A04">
        <w:rPr>
          <w:rFonts w:ascii="Times New Roman" w:hAnsi="Times New Roman"/>
          <w:b/>
          <w:bCs/>
          <w:sz w:val="24"/>
          <w:szCs w:val="24"/>
        </w:rPr>
        <w:t>g</w:t>
      </w:r>
      <w:r w:rsidRPr="00F21A04">
        <w:rPr>
          <w:rFonts w:ascii="Times New Roman" w:hAnsi="Times New Roman"/>
          <w:sz w:val="24"/>
          <w:szCs w:val="24"/>
        </w:rPr>
        <w:t xml:space="preserve"> lehet a </w:t>
      </w:r>
      <w:hyperlink r:id="rId8" w:history="1">
        <w:r w:rsidR="008D680D" w:rsidRPr="00ED3DF8">
          <w:rPr>
            <w:rStyle w:val="Hiperhivatkozs"/>
            <w:rFonts w:ascii="Times New Roman" w:hAnsi="Times New Roman"/>
            <w:sz w:val="24"/>
            <w:szCs w:val="24"/>
          </w:rPr>
          <w:t>konyvszalon@jogaszegylet.hu</w:t>
        </w:r>
      </w:hyperlink>
      <w:r w:rsidRPr="00F21A04">
        <w:rPr>
          <w:rFonts w:ascii="Times New Roman" w:hAnsi="Times New Roman"/>
          <w:sz w:val="24"/>
          <w:szCs w:val="24"/>
        </w:rPr>
        <w:t xml:space="preserve"> e</w:t>
      </w:r>
      <w:r w:rsidR="008D680D">
        <w:rPr>
          <w:rFonts w:ascii="Times New Roman" w:hAnsi="Times New Roman"/>
          <w:sz w:val="24"/>
          <w:szCs w:val="24"/>
        </w:rPr>
        <w:t>-</w:t>
      </w:r>
      <w:r w:rsidRPr="00F21A04">
        <w:rPr>
          <w:rFonts w:ascii="Times New Roman" w:hAnsi="Times New Roman"/>
          <w:sz w:val="24"/>
          <w:szCs w:val="24"/>
        </w:rPr>
        <w:t>mail</w:t>
      </w:r>
      <w:r w:rsidR="008D680D">
        <w:rPr>
          <w:rFonts w:ascii="Times New Roman" w:hAnsi="Times New Roman"/>
          <w:sz w:val="24"/>
          <w:szCs w:val="24"/>
        </w:rPr>
        <w:t xml:space="preserve"> </w:t>
      </w:r>
      <w:r w:rsidRPr="00F21A04">
        <w:rPr>
          <w:rFonts w:ascii="Times New Roman" w:hAnsi="Times New Roman"/>
          <w:sz w:val="24"/>
          <w:szCs w:val="24"/>
        </w:rPr>
        <w:t>címen a csatolt pályázati jelentkezési lap megküldésével</w:t>
      </w:r>
      <w:r w:rsidR="00171AB9">
        <w:rPr>
          <w:rFonts w:ascii="Times New Roman" w:hAnsi="Times New Roman"/>
          <w:sz w:val="24"/>
          <w:szCs w:val="24"/>
        </w:rPr>
        <w:t xml:space="preserve">, amely tartalmazza a mű szerzőjét, címét, borítóját </w:t>
      </w:r>
      <w:r w:rsidR="006C5CFE">
        <w:rPr>
          <w:rFonts w:ascii="Times New Roman" w:hAnsi="Times New Roman"/>
          <w:sz w:val="24"/>
          <w:szCs w:val="24"/>
        </w:rPr>
        <w:t xml:space="preserve">ábrázoló képét </w:t>
      </w:r>
      <w:r w:rsidR="00171AB9">
        <w:rPr>
          <w:rFonts w:ascii="Times New Roman" w:hAnsi="Times New Roman"/>
          <w:sz w:val="24"/>
          <w:szCs w:val="24"/>
        </w:rPr>
        <w:t>és</w:t>
      </w:r>
      <w:r w:rsidR="001A6F19">
        <w:rPr>
          <w:rFonts w:ascii="Times New Roman" w:hAnsi="Times New Roman"/>
          <w:sz w:val="24"/>
          <w:szCs w:val="24"/>
        </w:rPr>
        <w:t xml:space="preserve"> a mű</w:t>
      </w:r>
      <w:r w:rsidR="00171AB9">
        <w:rPr>
          <w:rFonts w:ascii="Times New Roman" w:hAnsi="Times New Roman"/>
          <w:sz w:val="24"/>
          <w:szCs w:val="24"/>
        </w:rPr>
        <w:t xml:space="preserve"> rövid leírását</w:t>
      </w:r>
      <w:r>
        <w:rPr>
          <w:rFonts w:ascii="Times New Roman" w:hAnsi="Times New Roman"/>
          <w:sz w:val="24"/>
          <w:szCs w:val="24"/>
        </w:rPr>
        <w:t>.</w:t>
      </w:r>
    </w:p>
    <w:p w14:paraId="211291F9" w14:textId="77777777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76AFE2" w14:textId="15DB35F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41A7">
        <w:rPr>
          <w:rFonts w:ascii="Times New Roman" w:hAnsi="Times New Roman"/>
          <w:b/>
          <w:bCs/>
          <w:sz w:val="24"/>
          <w:szCs w:val="24"/>
        </w:rPr>
        <w:t>A pályázat elbírálása:</w:t>
      </w:r>
    </w:p>
    <w:p w14:paraId="15B2BD1F" w14:textId="77777777" w:rsidR="00755127" w:rsidRPr="00EE41A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FF23A7" w14:textId="199531D5" w:rsidR="00755127" w:rsidRDefault="006C5CFE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Könyvszalon Közönségdíj győztesét a Magyar Jogi Könyvszalon weboldalán</w:t>
      </w:r>
      <w:r w:rsidR="00A87700">
        <w:rPr>
          <w:rFonts w:ascii="Times New Roman" w:hAnsi="Times New Roman"/>
          <w:sz w:val="24"/>
          <w:szCs w:val="24"/>
        </w:rPr>
        <w:t xml:space="preserve"> a </w:t>
      </w:r>
      <w:hyperlink r:id="rId9" w:history="1">
        <w:r w:rsidR="00A87700" w:rsidRPr="00C320E9">
          <w:rPr>
            <w:rStyle w:val="Hiperhivatkozs"/>
            <w:rFonts w:ascii="Times New Roman" w:hAnsi="Times New Roman"/>
            <w:sz w:val="24"/>
            <w:szCs w:val="24"/>
          </w:rPr>
          <w:t>www.jogikonyvszalon.hu</w:t>
        </w:r>
      </w:hyperlink>
      <w:r w:rsidR="00A87700">
        <w:rPr>
          <w:rFonts w:ascii="Times New Roman" w:hAnsi="Times New Roman"/>
          <w:sz w:val="24"/>
          <w:szCs w:val="24"/>
        </w:rPr>
        <w:t xml:space="preserve"> -n </w:t>
      </w:r>
      <w:r>
        <w:rPr>
          <w:rFonts w:ascii="Times New Roman" w:hAnsi="Times New Roman"/>
          <w:sz w:val="24"/>
          <w:szCs w:val="24"/>
        </w:rPr>
        <w:t>keresztül</w:t>
      </w:r>
      <w:r w:rsidR="00A87700">
        <w:rPr>
          <w:rFonts w:ascii="Times New Roman" w:hAnsi="Times New Roman"/>
          <w:sz w:val="24"/>
          <w:szCs w:val="24"/>
        </w:rPr>
        <w:t>, online szavazás formájában a közönség választja ki. A díjat az internetes szavazáson legtöbb szavazatot elért jogtudományi szakkönyv szerzője (szerzői) és kiadója kapja.</w:t>
      </w:r>
      <w:r w:rsidR="00D627FB">
        <w:rPr>
          <w:rFonts w:ascii="Times New Roman" w:hAnsi="Times New Roman"/>
          <w:sz w:val="24"/>
          <w:szCs w:val="24"/>
        </w:rPr>
        <w:t xml:space="preserve"> Az internetes szavazásra tervezetten 202</w:t>
      </w:r>
      <w:r w:rsidR="00B67DE8">
        <w:rPr>
          <w:rFonts w:ascii="Times New Roman" w:hAnsi="Times New Roman"/>
          <w:sz w:val="24"/>
          <w:szCs w:val="24"/>
        </w:rPr>
        <w:t>6</w:t>
      </w:r>
      <w:r w:rsidR="00D627FB">
        <w:rPr>
          <w:rFonts w:ascii="Times New Roman" w:hAnsi="Times New Roman"/>
          <w:sz w:val="24"/>
          <w:szCs w:val="24"/>
        </w:rPr>
        <w:t xml:space="preserve">. </w:t>
      </w:r>
      <w:r w:rsidR="00AD3923">
        <w:rPr>
          <w:rFonts w:ascii="Times New Roman" w:hAnsi="Times New Roman"/>
          <w:sz w:val="24"/>
          <w:szCs w:val="24"/>
        </w:rPr>
        <w:t>szeptember 15</w:t>
      </w:r>
      <w:r w:rsidR="00D627FB">
        <w:rPr>
          <w:rFonts w:ascii="Times New Roman" w:hAnsi="Times New Roman"/>
          <w:sz w:val="24"/>
          <w:szCs w:val="24"/>
        </w:rPr>
        <w:t>. és</w:t>
      </w:r>
      <w:r w:rsidR="00AD3923">
        <w:rPr>
          <w:rFonts w:ascii="Times New Roman" w:hAnsi="Times New Roman"/>
          <w:sz w:val="24"/>
          <w:szCs w:val="24"/>
        </w:rPr>
        <w:t xml:space="preserve"> október</w:t>
      </w:r>
      <w:r w:rsidR="00E75C63">
        <w:rPr>
          <w:rFonts w:ascii="Times New Roman" w:hAnsi="Times New Roman"/>
          <w:sz w:val="24"/>
          <w:szCs w:val="24"/>
        </w:rPr>
        <w:t xml:space="preserve"> </w:t>
      </w:r>
      <w:r w:rsidR="00BC21EE">
        <w:rPr>
          <w:rFonts w:ascii="Times New Roman" w:hAnsi="Times New Roman"/>
          <w:sz w:val="24"/>
          <w:szCs w:val="24"/>
        </w:rPr>
        <w:t>31</w:t>
      </w:r>
      <w:r w:rsidR="00D627FB">
        <w:rPr>
          <w:rFonts w:ascii="Times New Roman" w:hAnsi="Times New Roman"/>
          <w:sz w:val="24"/>
          <w:szCs w:val="24"/>
        </w:rPr>
        <w:t>. között kerül sor.</w:t>
      </w:r>
    </w:p>
    <w:p w14:paraId="51079D93" w14:textId="39362225" w:rsidR="00755127" w:rsidRDefault="005E7348" w:rsidP="00755127">
      <w:pPr>
        <w:jc w:val="both"/>
        <w:rPr>
          <w:rFonts w:ascii="Times New Roman" w:hAnsi="Times New Roman"/>
          <w:sz w:val="24"/>
          <w:szCs w:val="24"/>
        </w:rPr>
      </w:pPr>
      <w:bookmarkStart w:id="1" w:name="_Hlk64900019"/>
      <w:r>
        <w:rPr>
          <w:rFonts w:ascii="Times New Roman" w:hAnsi="Times New Roman"/>
          <w:sz w:val="24"/>
          <w:szCs w:val="24"/>
        </w:rPr>
        <w:t xml:space="preserve">Az </w:t>
      </w:r>
      <w:r w:rsidR="00E51053" w:rsidRPr="00E51053">
        <w:rPr>
          <w:rFonts w:ascii="Times New Roman" w:hAnsi="Times New Roman"/>
          <w:sz w:val="24"/>
          <w:szCs w:val="24"/>
        </w:rPr>
        <w:t xml:space="preserve">ünnepélyes díjátadóra </w:t>
      </w:r>
      <w:r w:rsidR="00D16D44">
        <w:rPr>
          <w:rFonts w:ascii="Times New Roman" w:hAnsi="Times New Roman"/>
          <w:sz w:val="24"/>
          <w:szCs w:val="24"/>
        </w:rPr>
        <w:t>202</w:t>
      </w:r>
      <w:r w:rsidR="00BC21EE">
        <w:rPr>
          <w:rFonts w:ascii="Times New Roman" w:hAnsi="Times New Roman"/>
          <w:sz w:val="24"/>
          <w:szCs w:val="24"/>
        </w:rPr>
        <w:t>6. november 7</w:t>
      </w:r>
      <w:r w:rsidR="00D16D44">
        <w:rPr>
          <w:rFonts w:ascii="Times New Roman" w:hAnsi="Times New Roman"/>
          <w:sz w:val="24"/>
          <w:szCs w:val="24"/>
        </w:rPr>
        <w:t>-én</w:t>
      </w:r>
      <w:r w:rsidR="00E51053" w:rsidRPr="00E51053">
        <w:rPr>
          <w:rFonts w:ascii="Times New Roman" w:hAnsi="Times New Roman"/>
          <w:sz w:val="24"/>
          <w:szCs w:val="24"/>
        </w:rPr>
        <w:t>,</w:t>
      </w:r>
      <w:r w:rsidR="00520D4A">
        <w:rPr>
          <w:rFonts w:ascii="Times New Roman" w:hAnsi="Times New Roman"/>
          <w:sz w:val="24"/>
          <w:szCs w:val="24"/>
        </w:rPr>
        <w:t xml:space="preserve"> szombaton</w:t>
      </w:r>
      <w:r w:rsidR="00E51053" w:rsidRPr="00E51053">
        <w:rPr>
          <w:rFonts w:ascii="Times New Roman" w:hAnsi="Times New Roman"/>
          <w:sz w:val="24"/>
          <w:szCs w:val="24"/>
        </w:rPr>
        <w:t xml:space="preserve"> a</w:t>
      </w:r>
      <w:r w:rsidR="00D16D44">
        <w:rPr>
          <w:rFonts w:ascii="Times New Roman" w:hAnsi="Times New Roman"/>
          <w:sz w:val="24"/>
          <w:szCs w:val="24"/>
        </w:rPr>
        <w:t xml:space="preserve"> </w:t>
      </w:r>
      <w:r w:rsidR="00906A71">
        <w:rPr>
          <w:rFonts w:ascii="Times New Roman" w:hAnsi="Times New Roman"/>
          <w:sz w:val="24"/>
          <w:szCs w:val="24"/>
        </w:rPr>
        <w:t>V</w:t>
      </w:r>
      <w:r w:rsidR="00BC21EE">
        <w:rPr>
          <w:rFonts w:ascii="Times New Roman" w:hAnsi="Times New Roman"/>
          <w:sz w:val="24"/>
          <w:szCs w:val="24"/>
        </w:rPr>
        <w:t>I</w:t>
      </w:r>
      <w:r w:rsidR="00A975C5">
        <w:rPr>
          <w:rFonts w:ascii="Times New Roman" w:hAnsi="Times New Roman"/>
          <w:sz w:val="24"/>
          <w:szCs w:val="24"/>
        </w:rPr>
        <w:t>.</w:t>
      </w:r>
      <w:r w:rsidR="00E51053" w:rsidRPr="00E51053">
        <w:rPr>
          <w:rFonts w:ascii="Times New Roman" w:hAnsi="Times New Roman"/>
          <w:sz w:val="24"/>
          <w:szCs w:val="24"/>
        </w:rPr>
        <w:t xml:space="preserve"> Magyar Jogi Könyvszalonon kerül sor.</w:t>
      </w:r>
    </w:p>
    <w:bookmarkEnd w:id="1"/>
    <w:p w14:paraId="2C34FD6D" w14:textId="77777777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07EAFD17" w14:textId="71EE4B6C" w:rsidR="00755127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77E05">
        <w:rPr>
          <w:rFonts w:ascii="Times New Roman" w:hAnsi="Times New Roman"/>
          <w:b/>
          <w:bCs/>
          <w:sz w:val="24"/>
          <w:szCs w:val="24"/>
        </w:rPr>
        <w:t>A pályamunka díjazása:</w:t>
      </w:r>
    </w:p>
    <w:p w14:paraId="5DD05542" w14:textId="77777777" w:rsidR="00755127" w:rsidRPr="00877E05" w:rsidRDefault="00755127" w:rsidP="0075512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86578" w14:textId="66576B52" w:rsidR="00755127" w:rsidRDefault="00E51053" w:rsidP="00755127">
      <w:pPr>
        <w:jc w:val="both"/>
        <w:rPr>
          <w:rFonts w:ascii="Times New Roman" w:hAnsi="Times New Roman"/>
          <w:sz w:val="24"/>
          <w:szCs w:val="24"/>
        </w:rPr>
      </w:pPr>
      <w:bookmarkStart w:id="2" w:name="_Hlk64926375"/>
      <w:r w:rsidRPr="00E51053">
        <w:rPr>
          <w:rFonts w:ascii="Times New Roman" w:hAnsi="Times New Roman"/>
          <w:sz w:val="24"/>
          <w:szCs w:val="24"/>
        </w:rPr>
        <w:t xml:space="preserve">A </w:t>
      </w:r>
      <w:r w:rsidR="00D07714">
        <w:rPr>
          <w:rFonts w:ascii="Times New Roman" w:hAnsi="Times New Roman"/>
          <w:sz w:val="24"/>
          <w:szCs w:val="24"/>
        </w:rPr>
        <w:t>legjobbnak ítélt</w:t>
      </w:r>
      <w:r w:rsidRPr="00E51053">
        <w:rPr>
          <w:rFonts w:ascii="Times New Roman" w:hAnsi="Times New Roman"/>
          <w:sz w:val="24"/>
          <w:szCs w:val="24"/>
        </w:rPr>
        <w:t xml:space="preserve"> pályamunka szerzője</w:t>
      </w:r>
      <w:r w:rsidR="00542AD1">
        <w:rPr>
          <w:rFonts w:ascii="Times New Roman" w:hAnsi="Times New Roman"/>
          <w:sz w:val="24"/>
          <w:szCs w:val="24"/>
        </w:rPr>
        <w:t xml:space="preserve"> (szerzői) </w:t>
      </w:r>
      <w:r>
        <w:rPr>
          <w:rFonts w:ascii="Times New Roman" w:hAnsi="Times New Roman"/>
          <w:sz w:val="24"/>
          <w:szCs w:val="24"/>
        </w:rPr>
        <w:t xml:space="preserve">és kiadója </w:t>
      </w:r>
      <w:r w:rsidRPr="00E51053">
        <w:rPr>
          <w:rFonts w:ascii="Times New Roman" w:hAnsi="Times New Roman"/>
          <w:sz w:val="24"/>
          <w:szCs w:val="24"/>
        </w:rPr>
        <w:t>a Magyar Jogász Egylet</w:t>
      </w:r>
      <w:r>
        <w:rPr>
          <w:rFonts w:ascii="Times New Roman" w:hAnsi="Times New Roman"/>
          <w:sz w:val="24"/>
          <w:szCs w:val="24"/>
        </w:rPr>
        <w:t xml:space="preserve"> </w:t>
      </w:r>
      <w:r w:rsidR="00A60E69">
        <w:rPr>
          <w:rFonts w:ascii="Times New Roman" w:hAnsi="Times New Roman"/>
          <w:sz w:val="24"/>
          <w:szCs w:val="24"/>
        </w:rPr>
        <w:t xml:space="preserve">Könyvszalon </w:t>
      </w:r>
      <w:r w:rsidR="00A87700">
        <w:rPr>
          <w:rFonts w:ascii="Times New Roman" w:hAnsi="Times New Roman"/>
          <w:sz w:val="24"/>
          <w:szCs w:val="24"/>
        </w:rPr>
        <w:t>Közönség</w:t>
      </w:r>
      <w:r>
        <w:rPr>
          <w:rFonts w:ascii="Times New Roman" w:hAnsi="Times New Roman"/>
          <w:sz w:val="24"/>
          <w:szCs w:val="24"/>
        </w:rPr>
        <w:t>díj</w:t>
      </w:r>
      <w:r w:rsidR="00A87700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</w:t>
      </w:r>
      <w:r w:rsidRPr="00E51053">
        <w:rPr>
          <w:rFonts w:ascii="Times New Roman" w:hAnsi="Times New Roman"/>
          <w:sz w:val="24"/>
          <w:szCs w:val="24"/>
        </w:rPr>
        <w:t xml:space="preserve"> kap</w:t>
      </w:r>
      <w:r w:rsidR="00A87700">
        <w:rPr>
          <w:rFonts w:ascii="Times New Roman" w:hAnsi="Times New Roman"/>
          <w:sz w:val="24"/>
          <w:szCs w:val="24"/>
        </w:rPr>
        <w:t>ja</w:t>
      </w:r>
      <w:r w:rsidR="00D07714">
        <w:rPr>
          <w:rFonts w:ascii="Times New Roman" w:hAnsi="Times New Roman"/>
          <w:sz w:val="24"/>
          <w:szCs w:val="24"/>
        </w:rPr>
        <w:t>.</w:t>
      </w:r>
      <w:r w:rsidRPr="00E51053">
        <w:rPr>
          <w:rFonts w:ascii="Times New Roman" w:hAnsi="Times New Roman"/>
          <w:sz w:val="24"/>
          <w:szCs w:val="24"/>
        </w:rPr>
        <w:t xml:space="preserve"> </w:t>
      </w:r>
    </w:p>
    <w:p w14:paraId="48D103F4" w14:textId="77777777" w:rsidR="00F2034C" w:rsidRDefault="00F2034C" w:rsidP="00755127">
      <w:pPr>
        <w:jc w:val="both"/>
        <w:rPr>
          <w:rFonts w:ascii="Times New Roman" w:hAnsi="Times New Roman"/>
          <w:sz w:val="24"/>
          <w:szCs w:val="24"/>
        </w:rPr>
      </w:pPr>
    </w:p>
    <w:p w14:paraId="5BB081E5" w14:textId="49515AF1" w:rsidR="00F2034C" w:rsidRDefault="00F2034C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internetes szavazásban résztvevők között</w:t>
      </w:r>
      <w:r w:rsidR="00272C34">
        <w:rPr>
          <w:rFonts w:ascii="Times New Roman" w:hAnsi="Times New Roman"/>
          <w:sz w:val="24"/>
          <w:szCs w:val="24"/>
        </w:rPr>
        <w:t xml:space="preserve"> többek között</w:t>
      </w:r>
      <w:r>
        <w:rPr>
          <w:rFonts w:ascii="Times New Roman" w:hAnsi="Times New Roman"/>
          <w:sz w:val="24"/>
          <w:szCs w:val="24"/>
        </w:rPr>
        <w:t xml:space="preserve"> 5 db a Könyvszalon Közönségdíjával jutalmazott könyvet sorsolunk ki. </w:t>
      </w:r>
      <w:r w:rsidR="000F0CD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 részleteket a nyereményjáték szabályzat tartalmazza.</w:t>
      </w:r>
      <w:r w:rsidR="000F0CD3">
        <w:rPr>
          <w:rFonts w:ascii="Times New Roman" w:hAnsi="Times New Roman"/>
          <w:sz w:val="24"/>
          <w:szCs w:val="24"/>
        </w:rPr>
        <w:t>)</w:t>
      </w:r>
    </w:p>
    <w:p w14:paraId="12A88C67" w14:textId="77777777" w:rsidR="00F2034C" w:rsidRPr="00755127" w:rsidRDefault="00F2034C" w:rsidP="00755127">
      <w:pPr>
        <w:jc w:val="both"/>
        <w:rPr>
          <w:rFonts w:ascii="Times New Roman" w:hAnsi="Times New Roman"/>
          <w:sz w:val="24"/>
          <w:szCs w:val="24"/>
        </w:rPr>
      </w:pPr>
    </w:p>
    <w:bookmarkEnd w:id="2"/>
    <w:p w14:paraId="5CFC2190" w14:textId="66895FDC" w:rsidR="00755127" w:rsidRPr="00877E05" w:rsidRDefault="00F2034C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pályázatban résztvevő kiadó biztosítja, hogy amennyiben az általa nyert pályamű nyeri el a Közönségdíjat, </w:t>
      </w:r>
      <w:r w:rsidR="000F0CD3">
        <w:rPr>
          <w:rFonts w:ascii="Times New Roman" w:hAnsi="Times New Roman"/>
          <w:sz w:val="24"/>
          <w:szCs w:val="24"/>
        </w:rPr>
        <w:t>a díjazott kiadványból 5, azaz öt példányt felajánl a Nyereményjátékban részt vevő internetes szavazók részére.</w:t>
      </w:r>
    </w:p>
    <w:p w14:paraId="4FA072B8" w14:textId="1C655FD3" w:rsidR="00755127" w:rsidRPr="00F21A04" w:rsidRDefault="00755127" w:rsidP="00755127">
      <w:pPr>
        <w:tabs>
          <w:tab w:val="left" w:pos="6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DDBC7" w14:textId="4C6E38D3" w:rsidR="00755127" w:rsidRDefault="00755127" w:rsidP="00755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 w:rsidR="00BC21EE">
        <w:rPr>
          <w:rFonts w:ascii="Times New Roman" w:hAnsi="Times New Roman"/>
          <w:sz w:val="24"/>
          <w:szCs w:val="24"/>
        </w:rPr>
        <w:t>6.</w:t>
      </w:r>
      <w:r w:rsidR="00133E39">
        <w:rPr>
          <w:rFonts w:ascii="Times New Roman" w:hAnsi="Times New Roman"/>
          <w:sz w:val="24"/>
          <w:szCs w:val="24"/>
        </w:rPr>
        <w:t xml:space="preserve"> július </w:t>
      </w:r>
      <w:r w:rsidR="00086487">
        <w:rPr>
          <w:rFonts w:ascii="Times New Roman" w:hAnsi="Times New Roman"/>
          <w:sz w:val="24"/>
          <w:szCs w:val="24"/>
        </w:rPr>
        <w:t>9.</w:t>
      </w:r>
    </w:p>
    <w:p w14:paraId="00C54075" w14:textId="77777777" w:rsidR="00755127" w:rsidRPr="00F21A04" w:rsidRDefault="00755127" w:rsidP="00755127">
      <w:pPr>
        <w:jc w:val="both"/>
        <w:rPr>
          <w:rFonts w:ascii="Times New Roman" w:hAnsi="Times New Roman"/>
          <w:sz w:val="24"/>
          <w:szCs w:val="24"/>
        </w:rPr>
      </w:pPr>
    </w:p>
    <w:p w14:paraId="2A466FD8" w14:textId="77777777" w:rsidR="00755127" w:rsidRDefault="00755127" w:rsidP="00755127">
      <w:pPr>
        <w:rPr>
          <w:b/>
          <w:bCs/>
        </w:rPr>
      </w:pPr>
    </w:p>
    <w:p w14:paraId="6B3D72CE" w14:textId="77777777" w:rsidR="00755127" w:rsidRDefault="00755127" w:rsidP="00755127">
      <w:pPr>
        <w:rPr>
          <w:b/>
          <w:bCs/>
        </w:rPr>
      </w:pPr>
    </w:p>
    <w:p w14:paraId="2F6A3D2A" w14:textId="77777777" w:rsidR="00755127" w:rsidRPr="00C419B2" w:rsidRDefault="00755127" w:rsidP="00755127"/>
    <w:p w14:paraId="247CD2AE" w14:textId="77777777" w:rsidR="000752B9" w:rsidRPr="00EB398A" w:rsidRDefault="000752B9" w:rsidP="00EB398A"/>
    <w:sectPr w:rsidR="000752B9" w:rsidRPr="00EB398A" w:rsidSect="00075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2D6" w14:textId="77777777" w:rsidR="00B42062" w:rsidRDefault="00B42062">
      <w:r>
        <w:separator/>
      </w:r>
    </w:p>
  </w:endnote>
  <w:endnote w:type="continuationSeparator" w:id="0">
    <w:p w14:paraId="007F1326" w14:textId="77777777" w:rsidR="00B42062" w:rsidRDefault="00B4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755127" w:rsidRDefault="00755127">
    <w:pPr>
      <w:pStyle w:val="llb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67BBB344" w:rsidR="00755127" w:rsidRPr="00EB711D" w:rsidRDefault="00755127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Pr="00EB711D">
          <w:fldChar w:fldCharType="begin"/>
        </w:r>
        <w:r w:rsidRPr="00EB711D">
          <w:instrText xml:space="preserve"> PAGE   \* MERGEFORMAT </w:instrText>
        </w:r>
        <w:r w:rsidRPr="00EB711D">
          <w:fldChar w:fldCharType="separate"/>
        </w:r>
        <w:r>
          <w:rPr>
            <w:noProof/>
          </w:rPr>
          <w:t>22</w:t>
        </w:r>
        <w:r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755127" w:rsidRDefault="00755127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755127" w:rsidRPr="00086B9C" w:rsidRDefault="00755127" w:rsidP="00FB7BAE">
    <w:pPr>
      <w:jc w:val="both"/>
      <w:rPr>
        <w:b/>
        <w:sz w:val="16"/>
        <w:szCs w:val="16"/>
      </w:rPr>
    </w:pPr>
  </w:p>
  <w:p w14:paraId="4B099706" w14:textId="5CA4BE16" w:rsidR="00755127" w:rsidRDefault="00755127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Tel.: + 36-70-776- 1897;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</w:t>
    </w:r>
    <w:hyperlink w:history="1">
      <w:r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Pr="00F26D39">
        <w:rPr>
          <w:rStyle w:val="Hiperhivatkozs"/>
        </w:rPr>
        <w:t>E</w:t>
      </w:r>
      <w:r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06ED572D" w:rsidR="00755127" w:rsidRPr="009D6230" w:rsidRDefault="00755127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</w:p>
  <w:p w14:paraId="22D521D9" w14:textId="77777777" w:rsidR="00755127" w:rsidRDefault="00755127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CCA4" w14:textId="77777777" w:rsidR="00B42062" w:rsidRDefault="00B42062">
      <w:r>
        <w:separator/>
      </w:r>
    </w:p>
  </w:footnote>
  <w:footnote w:type="continuationSeparator" w:id="0">
    <w:p w14:paraId="59333E10" w14:textId="77777777" w:rsidR="00B42062" w:rsidRDefault="00B4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58B4D88A" w:rsidR="00755127" w:rsidRDefault="00755127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755127" w:rsidRDefault="007551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755127" w:rsidRPr="00951BCA" w14:paraId="501E490D" w14:textId="77777777" w:rsidTr="000752B9">
      <w:tc>
        <w:tcPr>
          <w:tcW w:w="3055" w:type="dxa"/>
        </w:tcPr>
        <w:p w14:paraId="04BD544F" w14:textId="2CE4091D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40FAC8F4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755127" w:rsidRPr="006416B5" w:rsidRDefault="00755127" w:rsidP="00755127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755127" w:rsidRPr="006416B5" w:rsidRDefault="00755127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755127" w:rsidRPr="006416B5" w:rsidRDefault="0075512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754374A9" w:rsidR="00755127" w:rsidRDefault="00755127" w:rsidP="008D680D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139E3F13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755127" w:rsidRDefault="00755127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755127" w:rsidRDefault="00755127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755127" w:rsidRPr="00537AAD" w:rsidRDefault="00755127" w:rsidP="00865A36">
    <w:pPr>
      <w:pBdr>
        <w:bottom w:val="single" w:sz="12" w:space="1" w:color="auto"/>
      </w:pBdr>
      <w:jc w:val="both"/>
      <w:rPr>
        <w:sz w:val="16"/>
        <w:szCs w:val="16"/>
      </w:rPr>
    </w:pPr>
    <w:r w:rsidRPr="00537AAD">
      <w:rPr>
        <w:sz w:val="16"/>
        <w:szCs w:val="16"/>
      </w:rPr>
      <w:t xml:space="preserve">Hungarian Lawyers Association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Ungarischer Juristenverein                                     Association des Juristes Hongrois</w:t>
    </w:r>
  </w:p>
  <w:p w14:paraId="361C9238" w14:textId="77777777" w:rsidR="00755127" w:rsidRPr="006416B5" w:rsidRDefault="0075512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77975">
    <w:abstractNumId w:val="1"/>
  </w:num>
  <w:num w:numId="2" w16cid:durableId="2144499529">
    <w:abstractNumId w:val="2"/>
  </w:num>
  <w:num w:numId="3" w16cid:durableId="1326130104">
    <w:abstractNumId w:val="5"/>
  </w:num>
  <w:num w:numId="4" w16cid:durableId="362437551">
    <w:abstractNumId w:val="6"/>
  </w:num>
  <w:num w:numId="5" w16cid:durableId="283193541">
    <w:abstractNumId w:val="4"/>
  </w:num>
  <w:num w:numId="6" w16cid:durableId="1744178704">
    <w:abstractNumId w:val="7"/>
  </w:num>
  <w:num w:numId="7" w16cid:durableId="382674316">
    <w:abstractNumId w:val="0"/>
  </w:num>
  <w:num w:numId="8" w16cid:durableId="1188563859">
    <w:abstractNumId w:val="3"/>
  </w:num>
  <w:num w:numId="9" w16cid:durableId="3554221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064F9"/>
    <w:rsid w:val="000132F7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62997"/>
    <w:rsid w:val="0007004D"/>
    <w:rsid w:val="000752B9"/>
    <w:rsid w:val="000802AC"/>
    <w:rsid w:val="000807C1"/>
    <w:rsid w:val="00084AD2"/>
    <w:rsid w:val="00086487"/>
    <w:rsid w:val="00090A62"/>
    <w:rsid w:val="000920D8"/>
    <w:rsid w:val="00092AFA"/>
    <w:rsid w:val="00095A5C"/>
    <w:rsid w:val="00096FDA"/>
    <w:rsid w:val="000A16DD"/>
    <w:rsid w:val="000A4C15"/>
    <w:rsid w:val="000A6A0F"/>
    <w:rsid w:val="000B22AC"/>
    <w:rsid w:val="000B6E27"/>
    <w:rsid w:val="000B7A05"/>
    <w:rsid w:val="000C6588"/>
    <w:rsid w:val="000C6F34"/>
    <w:rsid w:val="000D36E4"/>
    <w:rsid w:val="000D6C00"/>
    <w:rsid w:val="000D766B"/>
    <w:rsid w:val="000E2CC2"/>
    <w:rsid w:val="000F0CD3"/>
    <w:rsid w:val="0011401E"/>
    <w:rsid w:val="00116546"/>
    <w:rsid w:val="00121F11"/>
    <w:rsid w:val="0012537A"/>
    <w:rsid w:val="00130208"/>
    <w:rsid w:val="00133E39"/>
    <w:rsid w:val="0013646B"/>
    <w:rsid w:val="00137A00"/>
    <w:rsid w:val="00153FEC"/>
    <w:rsid w:val="00156700"/>
    <w:rsid w:val="00157729"/>
    <w:rsid w:val="001700D2"/>
    <w:rsid w:val="00171685"/>
    <w:rsid w:val="00171AB9"/>
    <w:rsid w:val="00172C96"/>
    <w:rsid w:val="001771A3"/>
    <w:rsid w:val="00177F25"/>
    <w:rsid w:val="001803BD"/>
    <w:rsid w:val="00180596"/>
    <w:rsid w:val="00194113"/>
    <w:rsid w:val="00195E69"/>
    <w:rsid w:val="00196C8A"/>
    <w:rsid w:val="001A6F19"/>
    <w:rsid w:val="001C073C"/>
    <w:rsid w:val="001C1E38"/>
    <w:rsid w:val="001D40C8"/>
    <w:rsid w:val="001E2BDE"/>
    <w:rsid w:val="001E6B77"/>
    <w:rsid w:val="00210BAE"/>
    <w:rsid w:val="0021110D"/>
    <w:rsid w:val="00216D64"/>
    <w:rsid w:val="00217670"/>
    <w:rsid w:val="0022158D"/>
    <w:rsid w:val="00221873"/>
    <w:rsid w:val="00226B05"/>
    <w:rsid w:val="00232BA1"/>
    <w:rsid w:val="002428AB"/>
    <w:rsid w:val="00245DC2"/>
    <w:rsid w:val="00265BCA"/>
    <w:rsid w:val="00272C34"/>
    <w:rsid w:val="00273C1E"/>
    <w:rsid w:val="0028196D"/>
    <w:rsid w:val="0028414E"/>
    <w:rsid w:val="00284F96"/>
    <w:rsid w:val="0029251D"/>
    <w:rsid w:val="00294D69"/>
    <w:rsid w:val="00295E81"/>
    <w:rsid w:val="002A7248"/>
    <w:rsid w:val="002B2EC1"/>
    <w:rsid w:val="002B389E"/>
    <w:rsid w:val="002B5426"/>
    <w:rsid w:val="002B6C83"/>
    <w:rsid w:val="002C2F63"/>
    <w:rsid w:val="002C454A"/>
    <w:rsid w:val="002C63F1"/>
    <w:rsid w:val="002F7C1B"/>
    <w:rsid w:val="003007CE"/>
    <w:rsid w:val="00312424"/>
    <w:rsid w:val="00322778"/>
    <w:rsid w:val="0032470F"/>
    <w:rsid w:val="003256C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04146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D18ED"/>
    <w:rsid w:val="004E28DC"/>
    <w:rsid w:val="004E3F70"/>
    <w:rsid w:val="004E67F3"/>
    <w:rsid w:val="004F1E4E"/>
    <w:rsid w:val="004F30E7"/>
    <w:rsid w:val="00506DE0"/>
    <w:rsid w:val="00512E42"/>
    <w:rsid w:val="00520D4A"/>
    <w:rsid w:val="00527A62"/>
    <w:rsid w:val="00532823"/>
    <w:rsid w:val="00542A4E"/>
    <w:rsid w:val="00542AD1"/>
    <w:rsid w:val="0054527F"/>
    <w:rsid w:val="00545518"/>
    <w:rsid w:val="00550ADF"/>
    <w:rsid w:val="0055264B"/>
    <w:rsid w:val="00552775"/>
    <w:rsid w:val="005545BC"/>
    <w:rsid w:val="00555423"/>
    <w:rsid w:val="0056571E"/>
    <w:rsid w:val="005752CA"/>
    <w:rsid w:val="00586EA5"/>
    <w:rsid w:val="005873BE"/>
    <w:rsid w:val="005B3976"/>
    <w:rsid w:val="005B606B"/>
    <w:rsid w:val="005C5496"/>
    <w:rsid w:val="005C5BAA"/>
    <w:rsid w:val="005D608E"/>
    <w:rsid w:val="005E59E2"/>
    <w:rsid w:val="005E69C6"/>
    <w:rsid w:val="005E7348"/>
    <w:rsid w:val="005F14EB"/>
    <w:rsid w:val="005F5CCA"/>
    <w:rsid w:val="00606C17"/>
    <w:rsid w:val="00615D0F"/>
    <w:rsid w:val="00623947"/>
    <w:rsid w:val="0062408E"/>
    <w:rsid w:val="0063725E"/>
    <w:rsid w:val="006416B5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0FC2"/>
    <w:rsid w:val="006A3C81"/>
    <w:rsid w:val="006A67C3"/>
    <w:rsid w:val="006A6DA4"/>
    <w:rsid w:val="006B1969"/>
    <w:rsid w:val="006B30F5"/>
    <w:rsid w:val="006C2E64"/>
    <w:rsid w:val="006C5CFE"/>
    <w:rsid w:val="006D38D4"/>
    <w:rsid w:val="006D4804"/>
    <w:rsid w:val="006D7776"/>
    <w:rsid w:val="006E15A3"/>
    <w:rsid w:val="006E5473"/>
    <w:rsid w:val="006E6D7E"/>
    <w:rsid w:val="006E7FF6"/>
    <w:rsid w:val="006F5D34"/>
    <w:rsid w:val="00704262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1FB1"/>
    <w:rsid w:val="00752B18"/>
    <w:rsid w:val="00753363"/>
    <w:rsid w:val="00755127"/>
    <w:rsid w:val="00761520"/>
    <w:rsid w:val="00761B5D"/>
    <w:rsid w:val="00762E4C"/>
    <w:rsid w:val="00766F88"/>
    <w:rsid w:val="007705A6"/>
    <w:rsid w:val="007754B5"/>
    <w:rsid w:val="007810ED"/>
    <w:rsid w:val="00793709"/>
    <w:rsid w:val="00793F08"/>
    <w:rsid w:val="007952F6"/>
    <w:rsid w:val="007A332B"/>
    <w:rsid w:val="007A5916"/>
    <w:rsid w:val="007B19AC"/>
    <w:rsid w:val="007B2D20"/>
    <w:rsid w:val="007B63A7"/>
    <w:rsid w:val="007C55B3"/>
    <w:rsid w:val="007D1367"/>
    <w:rsid w:val="007D61DB"/>
    <w:rsid w:val="007E7A2E"/>
    <w:rsid w:val="007F3D3C"/>
    <w:rsid w:val="00812E31"/>
    <w:rsid w:val="008151BE"/>
    <w:rsid w:val="00825E59"/>
    <w:rsid w:val="00826CBF"/>
    <w:rsid w:val="008277F8"/>
    <w:rsid w:val="008305C9"/>
    <w:rsid w:val="00834254"/>
    <w:rsid w:val="00834CF4"/>
    <w:rsid w:val="008378D6"/>
    <w:rsid w:val="00843420"/>
    <w:rsid w:val="0085414C"/>
    <w:rsid w:val="00857C55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B3766"/>
    <w:rsid w:val="008B5460"/>
    <w:rsid w:val="008C0A7A"/>
    <w:rsid w:val="008C4C8D"/>
    <w:rsid w:val="008C6776"/>
    <w:rsid w:val="008C7CFA"/>
    <w:rsid w:val="008D5C08"/>
    <w:rsid w:val="008D680D"/>
    <w:rsid w:val="008E2D8E"/>
    <w:rsid w:val="008F2407"/>
    <w:rsid w:val="008F7434"/>
    <w:rsid w:val="009061D3"/>
    <w:rsid w:val="00906A71"/>
    <w:rsid w:val="009178EC"/>
    <w:rsid w:val="0092245A"/>
    <w:rsid w:val="009337AD"/>
    <w:rsid w:val="009343E5"/>
    <w:rsid w:val="00951BCA"/>
    <w:rsid w:val="00953407"/>
    <w:rsid w:val="00956492"/>
    <w:rsid w:val="0095755B"/>
    <w:rsid w:val="0096102B"/>
    <w:rsid w:val="0097272C"/>
    <w:rsid w:val="0097276A"/>
    <w:rsid w:val="0099100F"/>
    <w:rsid w:val="009A52E7"/>
    <w:rsid w:val="009A5EB4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0E69"/>
    <w:rsid w:val="00A61123"/>
    <w:rsid w:val="00A61AF8"/>
    <w:rsid w:val="00A67821"/>
    <w:rsid w:val="00A75A01"/>
    <w:rsid w:val="00A76209"/>
    <w:rsid w:val="00A76BE4"/>
    <w:rsid w:val="00A807D4"/>
    <w:rsid w:val="00A81DD7"/>
    <w:rsid w:val="00A81FD8"/>
    <w:rsid w:val="00A827CD"/>
    <w:rsid w:val="00A83976"/>
    <w:rsid w:val="00A84606"/>
    <w:rsid w:val="00A87700"/>
    <w:rsid w:val="00A90213"/>
    <w:rsid w:val="00A92C14"/>
    <w:rsid w:val="00A96503"/>
    <w:rsid w:val="00A96B37"/>
    <w:rsid w:val="00A975C5"/>
    <w:rsid w:val="00AA1AF2"/>
    <w:rsid w:val="00AA205A"/>
    <w:rsid w:val="00AA48E9"/>
    <w:rsid w:val="00AB1FAE"/>
    <w:rsid w:val="00AB5D35"/>
    <w:rsid w:val="00AB6471"/>
    <w:rsid w:val="00AC00E5"/>
    <w:rsid w:val="00AC0CBF"/>
    <w:rsid w:val="00AC3D49"/>
    <w:rsid w:val="00AD3923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062"/>
    <w:rsid w:val="00B422E7"/>
    <w:rsid w:val="00B53AD5"/>
    <w:rsid w:val="00B5662F"/>
    <w:rsid w:val="00B572D8"/>
    <w:rsid w:val="00B67DE8"/>
    <w:rsid w:val="00B81467"/>
    <w:rsid w:val="00B81A68"/>
    <w:rsid w:val="00B8629D"/>
    <w:rsid w:val="00B86F46"/>
    <w:rsid w:val="00B910E1"/>
    <w:rsid w:val="00B9406A"/>
    <w:rsid w:val="00B96A0F"/>
    <w:rsid w:val="00B97373"/>
    <w:rsid w:val="00BA26C8"/>
    <w:rsid w:val="00BB1D74"/>
    <w:rsid w:val="00BB724E"/>
    <w:rsid w:val="00BC1A28"/>
    <w:rsid w:val="00BC21EE"/>
    <w:rsid w:val="00BD58CE"/>
    <w:rsid w:val="00BE1B52"/>
    <w:rsid w:val="00BE3E45"/>
    <w:rsid w:val="00BE764D"/>
    <w:rsid w:val="00BF3C48"/>
    <w:rsid w:val="00C0016E"/>
    <w:rsid w:val="00C0167B"/>
    <w:rsid w:val="00C03C27"/>
    <w:rsid w:val="00C1152B"/>
    <w:rsid w:val="00C260F9"/>
    <w:rsid w:val="00C27E69"/>
    <w:rsid w:val="00C35848"/>
    <w:rsid w:val="00C37154"/>
    <w:rsid w:val="00C40097"/>
    <w:rsid w:val="00C51D92"/>
    <w:rsid w:val="00C52406"/>
    <w:rsid w:val="00C64761"/>
    <w:rsid w:val="00C718C9"/>
    <w:rsid w:val="00C7392D"/>
    <w:rsid w:val="00C84319"/>
    <w:rsid w:val="00C846B0"/>
    <w:rsid w:val="00C97F21"/>
    <w:rsid w:val="00CA7D56"/>
    <w:rsid w:val="00CB1868"/>
    <w:rsid w:val="00CB22C0"/>
    <w:rsid w:val="00CB2705"/>
    <w:rsid w:val="00CB34A1"/>
    <w:rsid w:val="00CB40FA"/>
    <w:rsid w:val="00CC0023"/>
    <w:rsid w:val="00CC1502"/>
    <w:rsid w:val="00CC2B3E"/>
    <w:rsid w:val="00CC3A46"/>
    <w:rsid w:val="00CC56CB"/>
    <w:rsid w:val="00CD2F8D"/>
    <w:rsid w:val="00CD7F33"/>
    <w:rsid w:val="00CE1CB0"/>
    <w:rsid w:val="00CE5686"/>
    <w:rsid w:val="00CF21B1"/>
    <w:rsid w:val="00CF2D25"/>
    <w:rsid w:val="00CF3FB3"/>
    <w:rsid w:val="00D00909"/>
    <w:rsid w:val="00D06C63"/>
    <w:rsid w:val="00D07714"/>
    <w:rsid w:val="00D150B4"/>
    <w:rsid w:val="00D164C1"/>
    <w:rsid w:val="00D16D44"/>
    <w:rsid w:val="00D247E9"/>
    <w:rsid w:val="00D4117C"/>
    <w:rsid w:val="00D42EDB"/>
    <w:rsid w:val="00D506EF"/>
    <w:rsid w:val="00D50D01"/>
    <w:rsid w:val="00D5603E"/>
    <w:rsid w:val="00D578B8"/>
    <w:rsid w:val="00D627FB"/>
    <w:rsid w:val="00D63811"/>
    <w:rsid w:val="00D701EC"/>
    <w:rsid w:val="00D73E3A"/>
    <w:rsid w:val="00D76334"/>
    <w:rsid w:val="00D80C47"/>
    <w:rsid w:val="00D86A32"/>
    <w:rsid w:val="00D97BE6"/>
    <w:rsid w:val="00DA304D"/>
    <w:rsid w:val="00DA38F1"/>
    <w:rsid w:val="00DC76E1"/>
    <w:rsid w:val="00DC79A1"/>
    <w:rsid w:val="00DD0A09"/>
    <w:rsid w:val="00DD5872"/>
    <w:rsid w:val="00DE43CA"/>
    <w:rsid w:val="00E00FFF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105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5C63"/>
    <w:rsid w:val="00E77BDE"/>
    <w:rsid w:val="00E84D7F"/>
    <w:rsid w:val="00E872F2"/>
    <w:rsid w:val="00E87F48"/>
    <w:rsid w:val="00E957B2"/>
    <w:rsid w:val="00E95890"/>
    <w:rsid w:val="00E969E0"/>
    <w:rsid w:val="00E96AD7"/>
    <w:rsid w:val="00E96F0A"/>
    <w:rsid w:val="00E9706C"/>
    <w:rsid w:val="00EA375B"/>
    <w:rsid w:val="00EB0627"/>
    <w:rsid w:val="00EB398A"/>
    <w:rsid w:val="00EB64EC"/>
    <w:rsid w:val="00EB711D"/>
    <w:rsid w:val="00EC7C00"/>
    <w:rsid w:val="00EE2B67"/>
    <w:rsid w:val="00EE58C4"/>
    <w:rsid w:val="00EE7930"/>
    <w:rsid w:val="00EF3D6E"/>
    <w:rsid w:val="00EF52DC"/>
    <w:rsid w:val="00EF787D"/>
    <w:rsid w:val="00F023F5"/>
    <w:rsid w:val="00F0707B"/>
    <w:rsid w:val="00F2034C"/>
    <w:rsid w:val="00F20D20"/>
    <w:rsid w:val="00F246CD"/>
    <w:rsid w:val="00F415B3"/>
    <w:rsid w:val="00F55E34"/>
    <w:rsid w:val="00F5652D"/>
    <w:rsid w:val="00F748A7"/>
    <w:rsid w:val="00F756B9"/>
    <w:rsid w:val="00F810C9"/>
    <w:rsid w:val="00F82F4A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3BB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7004D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gikonyvszalon.h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2026-07-08T14:06:00Z</dcterms:created>
  <dcterms:modified xsi:type="dcterms:W3CDTF">2026-07-09T13:24:00Z</dcterms:modified>
</cp:coreProperties>
</file>