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59D730EA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2F7C7500" w14:textId="4AAB5493" w:rsidR="005340BD" w:rsidRDefault="005340BD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Legjobb PhD disszertáció</w:t>
      </w:r>
    </w:p>
    <w:p w14:paraId="41CF6549" w14:textId="0E592248" w:rsidR="00960FC5" w:rsidRPr="005340BD" w:rsidRDefault="00022718" w:rsidP="005340BD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</w:t>
      </w:r>
      <w:r w:rsidR="00C52DB9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>.</w:t>
      </w:r>
      <w:r w:rsidR="005340BD">
        <w:rPr>
          <w:rFonts w:ascii="Times New Roman" w:hAnsi="Times New Roman"/>
          <w:b/>
          <w:sz w:val="32"/>
          <w:szCs w:val="32"/>
        </w:rPr>
        <w:t xml:space="preserve"> Magyar Jogi Könyvszalon</w:t>
      </w: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3"/>
        <w:gridCol w:w="4504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5E0E5CD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Pályázó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egyetem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55B33CC6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Pályázó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egyetem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2FD4241A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588E2AA6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A pályamű </w:t>
            </w:r>
            <w:r w:rsidR="002658A5">
              <w:rPr>
                <w:rFonts w:ascii="Times New Roman" w:hAnsi="Times New Roman"/>
                <w:i/>
                <w:sz w:val="24"/>
                <w:szCs w:val="24"/>
              </w:rPr>
              <w:t>véd</w:t>
            </w: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RDefault="00960FC5" w:rsidP="00960FC5">
      <w:pPr>
        <w:pStyle w:val="Nincstrkz"/>
        <w:rPr>
          <w:rFonts w:ascii="Times New Roman" w:hAnsi="Times New Roman"/>
          <w:sz w:val="24"/>
          <w:szCs w:val="24"/>
        </w:rPr>
      </w:pPr>
    </w:p>
    <w:p w14:paraId="5E4E5FDD" w14:textId="3993EE5C" w:rsidR="00F83E90" w:rsidRPr="00887E81" w:rsidRDefault="00F83E90" w:rsidP="00DF7DC7">
      <w:pPr>
        <w:spacing w:line="360" w:lineRule="auto"/>
        <w:jc w:val="center"/>
        <w:rPr>
          <w:sz w:val="24"/>
          <w:szCs w:val="24"/>
        </w:rPr>
      </w:pPr>
    </w:p>
    <w:sectPr w:rsidR="00F83E90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650D" w14:textId="77777777" w:rsidR="00A06342" w:rsidRDefault="00A06342">
      <w:r>
        <w:separator/>
      </w:r>
    </w:p>
  </w:endnote>
  <w:endnote w:type="continuationSeparator" w:id="0">
    <w:p w14:paraId="20F3A695" w14:textId="77777777" w:rsidR="00A06342" w:rsidRDefault="00A0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77777777" w:rsidR="008C6776" w:rsidRPr="00EB711D" w:rsidRDefault="0073788B" w:rsidP="00153FEC">
    <w:pPr>
      <w:pStyle w:val="llb"/>
    </w:pPr>
    <w:r w:rsidRPr="00734D52">
      <w:rPr>
        <w:sz w:val="12"/>
        <w:szCs w:val="12"/>
      </w:rPr>
      <w:fldChar w:fldCharType="begin"/>
    </w:r>
    <w:r w:rsidR="008C6776" w:rsidRPr="00734D52">
      <w:rPr>
        <w:sz w:val="12"/>
        <w:szCs w:val="12"/>
      </w:rPr>
      <w:instrText xml:space="preserve"> FILENAME  </w:instrText>
    </w:r>
    <w:r w:rsidRPr="00734D52">
      <w:rPr>
        <w:sz w:val="12"/>
        <w:szCs w:val="12"/>
      </w:rPr>
      <w:fldChar w:fldCharType="separate"/>
    </w:r>
    <w:r w:rsidR="00956492">
      <w:rPr>
        <w:noProof/>
        <w:sz w:val="12"/>
        <w:szCs w:val="12"/>
      </w:rPr>
      <w:t>Dokumentum1</w:t>
    </w:r>
    <w:r w:rsidRPr="00734D52">
      <w:rPr>
        <w:sz w:val="12"/>
        <w:szCs w:val="12"/>
      </w:rPr>
      <w:fldChar w:fldCharType="end"/>
    </w:r>
    <w:r w:rsidR="008C6776" w:rsidRPr="00EB711D">
      <w:rPr>
        <w:sz w:val="16"/>
        <w:szCs w:val="16"/>
      </w:rPr>
      <w:tab/>
    </w:r>
    <w:r w:rsidR="008C6776"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Pr="00EB711D">
          <w:fldChar w:fldCharType="begin"/>
        </w:r>
        <w:r w:rsidR="008C6776" w:rsidRPr="00EB711D">
          <w:instrText xml:space="preserve"> PAGE   \* MERGEFORMAT </w:instrText>
        </w:r>
        <w:r w:rsidRPr="00EB711D">
          <w:fldChar w:fldCharType="separate"/>
        </w:r>
        <w:r w:rsidR="007A5916"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031B37E7" w:rsidR="009D6230" w:rsidRDefault="009D6230">
    <w:pPr>
      <w:pStyle w:val="llb"/>
    </w:pPr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5FDF" w14:textId="77777777" w:rsidR="00A06342" w:rsidRDefault="00A06342">
      <w:r>
        <w:separator/>
      </w:r>
    </w:p>
  </w:footnote>
  <w:footnote w:type="continuationSeparator" w:id="0">
    <w:p w14:paraId="20503AE1" w14:textId="77777777" w:rsidR="00A06342" w:rsidRDefault="00A0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77777777" w:rsidR="008C6776" w:rsidRDefault="00A06342">
    <w:pPr>
      <w:pStyle w:val="lfej"/>
    </w:pPr>
    <w:r>
      <w:rPr>
        <w:noProof/>
      </w:rPr>
      <w:pict w14:anchorId="10AA8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4297" o:spid="_x0000_s1031" type="#_x0000_t136" style="position:absolute;margin-left:0;margin-top:0;width:520.65pt;height:115.7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!"/>
          <w10:wrap anchorx="margin" anchory="margin"/>
        </v:shape>
      </w:pict>
    </w:r>
    <w:r w:rsidR="008C6776"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122ED1A9" w:rsidR="00951BCA" w:rsidRPr="00951BCA" w:rsidRDefault="0073325F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92E0D46" wp14:editId="66BFF7D7">
                <wp:extent cx="853604" cy="904937"/>
                <wp:effectExtent l="0" t="0" r="3810" b="0"/>
                <wp:docPr id="18951166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604" cy="904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24AC7992" w:rsidR="00B17677" w:rsidRPr="00951BCA" w:rsidRDefault="00A06342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  <w:r>
      <w:rPr>
        <w:rFonts w:ascii="Times New Roman" w:hAnsi="Times New Roman"/>
        <w:noProof/>
        <w:sz w:val="24"/>
        <w:lang w:eastAsia="en-US"/>
      </w:rPr>
      <w:pict w14:anchorId="187B02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4298" o:spid="_x0000_s1034" type="#_x0000_t136" style="position:absolute;margin-left:0;margin-top:0;width:520.65pt;height:115.7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47718D65" w:rsidR="00865A36" w:rsidRDefault="00865A36" w:rsidP="00865A3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 w:rsidR="0073325F">
      <w:rPr>
        <w:b/>
        <w:noProof/>
        <w:sz w:val="28"/>
        <w:szCs w:val="28"/>
      </w:rPr>
      <w:drawing>
        <wp:inline distT="0" distB="0" distL="0" distR="0" wp14:anchorId="6653A1D9" wp14:editId="3174EE68">
          <wp:extent cx="853604" cy="904937"/>
          <wp:effectExtent l="0" t="0" r="3810" b="0"/>
          <wp:docPr id="1140269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1467046">
    <w:abstractNumId w:val="1"/>
  </w:num>
  <w:num w:numId="2" w16cid:durableId="2039549741">
    <w:abstractNumId w:val="2"/>
  </w:num>
  <w:num w:numId="3" w16cid:durableId="789014782">
    <w:abstractNumId w:val="5"/>
  </w:num>
  <w:num w:numId="4" w16cid:durableId="320937499">
    <w:abstractNumId w:val="6"/>
  </w:num>
  <w:num w:numId="5" w16cid:durableId="1440640105">
    <w:abstractNumId w:val="4"/>
  </w:num>
  <w:num w:numId="6" w16cid:durableId="124129616">
    <w:abstractNumId w:val="7"/>
  </w:num>
  <w:num w:numId="7" w16cid:durableId="1697193047">
    <w:abstractNumId w:val="0"/>
  </w:num>
  <w:num w:numId="8" w16cid:durableId="38090822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2718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0E2CC2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D6837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27AB4"/>
    <w:rsid w:val="00232BA1"/>
    <w:rsid w:val="002428AB"/>
    <w:rsid w:val="00245DC2"/>
    <w:rsid w:val="002658A5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340BD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325F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47BE"/>
    <w:rsid w:val="007C55B3"/>
    <w:rsid w:val="007D1367"/>
    <w:rsid w:val="007E5C39"/>
    <w:rsid w:val="007E7A2E"/>
    <w:rsid w:val="007F3D3C"/>
    <w:rsid w:val="007F476E"/>
    <w:rsid w:val="00812E31"/>
    <w:rsid w:val="008151BE"/>
    <w:rsid w:val="008162A1"/>
    <w:rsid w:val="008231F8"/>
    <w:rsid w:val="00824106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88D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06342"/>
    <w:rsid w:val="00A14D47"/>
    <w:rsid w:val="00A26606"/>
    <w:rsid w:val="00A272E1"/>
    <w:rsid w:val="00A3297E"/>
    <w:rsid w:val="00A358E2"/>
    <w:rsid w:val="00A40379"/>
    <w:rsid w:val="00A55327"/>
    <w:rsid w:val="00A61123"/>
    <w:rsid w:val="00A6158F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D58CE"/>
    <w:rsid w:val="00BE1B52"/>
    <w:rsid w:val="00BE3E45"/>
    <w:rsid w:val="00BE764D"/>
    <w:rsid w:val="00BF3C48"/>
    <w:rsid w:val="00BF44EA"/>
    <w:rsid w:val="00C03C27"/>
    <w:rsid w:val="00C1152B"/>
    <w:rsid w:val="00C219EF"/>
    <w:rsid w:val="00C260F9"/>
    <w:rsid w:val="00C35848"/>
    <w:rsid w:val="00C37154"/>
    <w:rsid w:val="00C52DB9"/>
    <w:rsid w:val="00C540CA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B68FC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10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475D"/>
    <w:rsid w:val="00E248B9"/>
    <w:rsid w:val="00E24E80"/>
    <w:rsid w:val="00E27D47"/>
    <w:rsid w:val="00E30CB0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3CD4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2026-07-08T13:22:00Z</dcterms:created>
  <dcterms:modified xsi:type="dcterms:W3CDTF">2026-07-08T13:22:00Z</dcterms:modified>
</cp:coreProperties>
</file>